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74" w:rsidRPr="00095ECE" w:rsidRDefault="00D90374" w:rsidP="007578F4">
      <w:pPr>
        <w:spacing w:line="360" w:lineRule="auto"/>
        <w:rPr>
          <w:rFonts w:ascii="Calibri" w:hAnsi="Calibri" w:cs="Calibri"/>
          <w:sz w:val="24"/>
        </w:rPr>
      </w:pPr>
      <w:bookmarkStart w:id="0" w:name="_GoBack"/>
      <w:bookmarkEnd w:id="0"/>
      <w:r w:rsidRPr="00095ECE">
        <w:rPr>
          <w:rFonts w:ascii="Calibri" w:hAnsi="Calibri" w:cs="Calibri"/>
          <w:sz w:val="24"/>
        </w:rPr>
        <w:t>An das</w:t>
      </w:r>
    </w:p>
    <w:p w:rsidR="00D90374" w:rsidRPr="00095ECE" w:rsidRDefault="00D90374" w:rsidP="007578F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Bezirksgericht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61B5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D90374" w:rsidRPr="00095ECE" w:rsidRDefault="00D90374" w:rsidP="007578F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Außerstreitabteilung</w:t>
      </w:r>
    </w:p>
    <w:p w:rsidR="00523210" w:rsidRPr="00095ECE" w:rsidRDefault="00C5652E" w:rsidP="007578F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0761B5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="000761B5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523210" w:rsidRPr="00095ECE" w:rsidRDefault="00523210" w:rsidP="008B1980">
      <w:pPr>
        <w:rPr>
          <w:rFonts w:ascii="Calibri" w:hAnsi="Calibri" w:cs="Calibri"/>
          <w:sz w:val="24"/>
        </w:rPr>
      </w:pPr>
    </w:p>
    <w:p w:rsidR="00926905" w:rsidRPr="00095ECE" w:rsidRDefault="00926905">
      <w:pPr>
        <w:rPr>
          <w:rFonts w:ascii="Calibri" w:hAnsi="Calibri" w:cs="Calibri"/>
          <w:sz w:val="24"/>
        </w:rPr>
      </w:pPr>
    </w:p>
    <w:p w:rsidR="00D90374" w:rsidRPr="00095ECE" w:rsidRDefault="00D90374" w:rsidP="00D90374">
      <w:pPr>
        <w:jc w:val="center"/>
        <w:rPr>
          <w:rFonts w:ascii="Calibri" w:hAnsi="Calibri" w:cs="Calibri"/>
          <w:b/>
          <w:sz w:val="32"/>
          <w:szCs w:val="32"/>
        </w:rPr>
      </w:pPr>
      <w:r w:rsidRPr="00095ECE">
        <w:rPr>
          <w:rFonts w:ascii="Calibri" w:hAnsi="Calibri" w:cs="Calibri"/>
          <w:b/>
          <w:sz w:val="32"/>
          <w:szCs w:val="32"/>
        </w:rPr>
        <w:t xml:space="preserve">Anregung einer </w:t>
      </w:r>
      <w:r w:rsidR="000A6436">
        <w:rPr>
          <w:rFonts w:ascii="Calibri" w:hAnsi="Calibri" w:cs="Calibri"/>
          <w:b/>
          <w:sz w:val="32"/>
          <w:szCs w:val="32"/>
        </w:rPr>
        <w:t>gerichtlichen Erwachsenenvertretung</w:t>
      </w:r>
    </w:p>
    <w:p w:rsidR="00D90374" w:rsidRPr="00095ECE" w:rsidRDefault="00D90374" w:rsidP="00D90374">
      <w:pPr>
        <w:rPr>
          <w:rFonts w:ascii="Calibri" w:hAnsi="Calibri" w:cs="Calibri"/>
          <w:sz w:val="24"/>
        </w:rPr>
      </w:pPr>
    </w:p>
    <w:p w:rsidR="00B45A96" w:rsidRPr="00095ECE" w:rsidRDefault="00B45A96" w:rsidP="00D90374">
      <w:pPr>
        <w:rPr>
          <w:rFonts w:ascii="Calibri" w:hAnsi="Calibri" w:cs="Calibri"/>
          <w:sz w:val="24"/>
        </w:rPr>
      </w:pPr>
    </w:p>
    <w:p w:rsidR="001745BF" w:rsidRPr="00095ECE" w:rsidRDefault="000A6436" w:rsidP="00D9037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Hiermit rege ich die B</w:t>
      </w:r>
      <w:r w:rsidR="00D90374" w:rsidRPr="00095ECE">
        <w:rPr>
          <w:rFonts w:ascii="Calibri" w:hAnsi="Calibri" w:cs="Calibri"/>
          <w:sz w:val="24"/>
        </w:rPr>
        <w:t xml:space="preserve">estellung </w:t>
      </w:r>
      <w:r>
        <w:rPr>
          <w:rFonts w:ascii="Calibri" w:hAnsi="Calibri" w:cs="Calibri"/>
          <w:sz w:val="24"/>
        </w:rPr>
        <w:t xml:space="preserve">einer gerichtlichen Erwachsenenvertretung </w:t>
      </w:r>
      <w:r w:rsidR="00D90374" w:rsidRPr="00095ECE">
        <w:rPr>
          <w:rFonts w:ascii="Calibri" w:hAnsi="Calibri" w:cs="Calibri"/>
          <w:sz w:val="24"/>
        </w:rPr>
        <w:t>für folgende Person an:</w:t>
      </w:r>
    </w:p>
    <w:p w:rsidR="001745BF" w:rsidRPr="00095ECE" w:rsidRDefault="001745BF" w:rsidP="00D90374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859"/>
      </w:tblGrid>
      <w:tr w:rsidR="001745BF" w:rsidRPr="00095ECE" w:rsidTr="008A7A75">
        <w:trPr>
          <w:trHeight w:val="632"/>
        </w:trPr>
        <w:tc>
          <w:tcPr>
            <w:tcW w:w="9212" w:type="dxa"/>
            <w:gridSpan w:val="3"/>
          </w:tcPr>
          <w:p w:rsidR="001745BF" w:rsidRPr="00095ECE" w:rsidRDefault="008A60EC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Vor- und Nach</w:t>
            </w:r>
            <w:r w:rsidR="001745BF" w:rsidRPr="00095ECE">
              <w:rPr>
                <w:rFonts w:ascii="Calibri" w:hAnsi="Calibri" w:cs="Calibri"/>
                <w:sz w:val="24"/>
              </w:rPr>
              <w:t>name</w:t>
            </w:r>
            <w:r w:rsidRPr="00095ECE">
              <w:rPr>
                <w:rFonts w:ascii="Calibri" w:hAnsi="Calibri" w:cs="Calibri"/>
                <w:sz w:val="24"/>
              </w:rPr>
              <w:t>:</w:t>
            </w:r>
          </w:p>
          <w:p w:rsidR="008A60EC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1745BF" w:rsidRPr="00095ECE" w:rsidTr="008A7A75">
        <w:trPr>
          <w:trHeight w:val="721"/>
        </w:trPr>
        <w:tc>
          <w:tcPr>
            <w:tcW w:w="2235" w:type="dxa"/>
          </w:tcPr>
          <w:p w:rsidR="001745BF" w:rsidRPr="00095ECE" w:rsidRDefault="001745BF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Geburtsdatum</w:t>
            </w:r>
            <w:r w:rsidR="008A60EC" w:rsidRPr="00095ECE">
              <w:rPr>
                <w:rFonts w:ascii="Calibri" w:hAnsi="Calibri" w:cs="Calibri"/>
                <w:sz w:val="24"/>
              </w:rPr>
              <w:t>:</w:t>
            </w:r>
          </w:p>
          <w:p w:rsidR="000761B5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118" w:type="dxa"/>
          </w:tcPr>
          <w:p w:rsidR="001745BF" w:rsidRPr="00095ECE" w:rsidRDefault="001745BF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Sozialversicherungsnummer</w:t>
            </w:r>
            <w:r w:rsidR="008A60EC" w:rsidRPr="00095ECE">
              <w:rPr>
                <w:rFonts w:ascii="Calibri" w:hAnsi="Calibri" w:cs="Calibri"/>
                <w:sz w:val="24"/>
              </w:rPr>
              <w:t>:</w:t>
            </w:r>
          </w:p>
          <w:p w:rsidR="000761B5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859" w:type="dxa"/>
          </w:tcPr>
          <w:p w:rsidR="001745BF" w:rsidRPr="00095ECE" w:rsidRDefault="001745BF" w:rsidP="000761B5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Staatsbürgerschaft</w:t>
            </w:r>
            <w:r w:rsidR="007A4749" w:rsidRPr="00095ECE">
              <w:rPr>
                <w:rFonts w:ascii="Calibri" w:hAnsi="Calibri" w:cs="Calibri"/>
                <w:sz w:val="24"/>
              </w:rPr>
              <w:t>:</w:t>
            </w:r>
          </w:p>
          <w:p w:rsidR="000761B5" w:rsidRPr="00095ECE" w:rsidRDefault="00C5652E" w:rsidP="000761B5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1745BF" w:rsidRPr="00095ECE" w:rsidTr="008A7A75">
        <w:trPr>
          <w:trHeight w:val="689"/>
        </w:trPr>
        <w:tc>
          <w:tcPr>
            <w:tcW w:w="9212" w:type="dxa"/>
            <w:gridSpan w:val="3"/>
          </w:tcPr>
          <w:p w:rsidR="001745BF" w:rsidRPr="00095ECE" w:rsidRDefault="001745BF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Wohnanschrift</w:t>
            </w:r>
            <w:r w:rsidR="008A60EC" w:rsidRPr="00095ECE">
              <w:rPr>
                <w:rFonts w:ascii="Calibri" w:hAnsi="Calibri" w:cs="Calibri"/>
                <w:sz w:val="24"/>
              </w:rPr>
              <w:t>:</w:t>
            </w:r>
          </w:p>
          <w:p w:rsidR="000761B5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1745BF" w:rsidRPr="00095ECE" w:rsidTr="008A7A75">
        <w:trPr>
          <w:trHeight w:val="632"/>
        </w:trPr>
        <w:tc>
          <w:tcPr>
            <w:tcW w:w="9212" w:type="dxa"/>
            <w:gridSpan w:val="3"/>
          </w:tcPr>
          <w:p w:rsidR="001745BF" w:rsidRPr="00095ECE" w:rsidRDefault="001745BF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Telefonnummer:</w:t>
            </w:r>
          </w:p>
          <w:p w:rsidR="000761B5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1745BF" w:rsidRPr="00095ECE" w:rsidTr="008A7A75">
        <w:trPr>
          <w:trHeight w:val="907"/>
        </w:trPr>
        <w:tc>
          <w:tcPr>
            <w:tcW w:w="9212" w:type="dxa"/>
            <w:gridSpan w:val="3"/>
          </w:tcPr>
          <w:p w:rsidR="001745BF" w:rsidRPr="00095ECE" w:rsidRDefault="001745BF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Derzeitiger Aufenthalt:</w:t>
            </w:r>
            <w:r w:rsidR="00164BAF" w:rsidRPr="00095ECE">
              <w:rPr>
                <w:rFonts w:ascii="Calibri" w:hAnsi="Calibri" w:cs="Calibri"/>
                <w:sz w:val="24"/>
              </w:rPr>
              <w:t xml:space="preserve">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64BAF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C5652E" w:rsidRPr="00095ECE">
              <w:rPr>
                <w:rFonts w:ascii="Calibri" w:hAnsi="Calibri" w:cs="Calibri"/>
                <w:sz w:val="24"/>
              </w:rPr>
            </w:r>
            <w:r w:rsidR="00C5652E"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164BAF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164BAF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164BAF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164BAF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164BAF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164BAF" w:rsidRPr="00095ECE" w:rsidRDefault="00164BAF" w:rsidP="00D90374">
            <w:pPr>
              <w:rPr>
                <w:rFonts w:ascii="Calibri" w:hAnsi="Calibri" w:cs="Calibri"/>
                <w:sz w:val="24"/>
              </w:rPr>
            </w:pPr>
          </w:p>
          <w:p w:rsidR="001745BF" w:rsidRPr="00095ECE" w:rsidRDefault="000761B5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s</w:t>
            </w:r>
            <w:r w:rsidR="001745BF" w:rsidRPr="00095ECE">
              <w:rPr>
                <w:rFonts w:ascii="Calibri" w:hAnsi="Calibri" w:cs="Calibri"/>
                <w:sz w:val="24"/>
              </w:rPr>
              <w:t>eit</w:t>
            </w:r>
            <w:r w:rsidRPr="00095ECE">
              <w:rPr>
                <w:rFonts w:ascii="Calibri" w:hAnsi="Calibri" w:cs="Calibri"/>
                <w:sz w:val="24"/>
              </w:rPr>
              <w:t xml:space="preserve">: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C5652E" w:rsidRPr="00095ECE">
              <w:rPr>
                <w:rFonts w:ascii="Calibri" w:hAnsi="Calibri" w:cs="Calibri"/>
                <w:sz w:val="24"/>
              </w:rPr>
            </w:r>
            <w:r w:rsidR="00C5652E" w:rsidRPr="00095ECE">
              <w:rPr>
                <w:rFonts w:ascii="Calibri" w:hAnsi="Calibri" w:cs="Calibri"/>
                <w:sz w:val="24"/>
              </w:rPr>
              <w:fldChar w:fldCharType="separate"/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8B1980" w:rsidRPr="00095ECE">
              <w:rPr>
                <w:rFonts w:ascii="Calibri" w:hAnsi="Calibri" w:cs="Calibri"/>
                <w:sz w:val="24"/>
              </w:rPr>
              <w:t xml:space="preserve"> </w:t>
            </w:r>
            <w:r w:rsidR="001745BF" w:rsidRPr="00095ECE">
              <w:rPr>
                <w:rFonts w:ascii="Calibri" w:hAnsi="Calibri" w:cs="Calibri"/>
                <w:sz w:val="24"/>
              </w:rPr>
              <w:t>bis:</w:t>
            </w:r>
            <w:r w:rsidRPr="00095ECE">
              <w:rPr>
                <w:rFonts w:ascii="Calibri" w:hAnsi="Calibri" w:cs="Calibri"/>
                <w:sz w:val="24"/>
              </w:rPr>
              <w:t xml:space="preserve">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="00C5652E" w:rsidRPr="00095ECE">
              <w:rPr>
                <w:rFonts w:ascii="Calibri" w:hAnsi="Calibri" w:cs="Calibri"/>
                <w:sz w:val="24"/>
              </w:rPr>
            </w:r>
            <w:r w:rsidR="00C5652E" w:rsidRPr="00095ECE">
              <w:rPr>
                <w:rFonts w:ascii="Calibri" w:hAnsi="Calibri" w:cs="Calibri"/>
                <w:sz w:val="24"/>
              </w:rPr>
              <w:fldChar w:fldCharType="separate"/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1745BF" w:rsidRPr="00095ECE" w:rsidTr="008A7A75">
        <w:trPr>
          <w:trHeight w:val="701"/>
        </w:trPr>
        <w:tc>
          <w:tcPr>
            <w:tcW w:w="9212" w:type="dxa"/>
            <w:gridSpan w:val="3"/>
          </w:tcPr>
          <w:p w:rsidR="007946BE" w:rsidRPr="00095ECE" w:rsidRDefault="00077AC2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Familienstand:</w:t>
            </w:r>
            <w:r w:rsidR="00F5673D" w:rsidRPr="00095ECE">
              <w:rPr>
                <w:rFonts w:ascii="Calibri" w:hAnsi="Calibri" w:cs="Calibri"/>
                <w:sz w:val="24"/>
              </w:rPr>
              <w:br/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bookmarkEnd w:id="1"/>
            <w:r w:rsidR="004626B7" w:rsidRPr="00095ECE">
              <w:rPr>
                <w:rFonts w:ascii="Calibri" w:hAnsi="Calibri" w:cs="Calibri"/>
                <w:sz w:val="24"/>
              </w:rPr>
              <w:t xml:space="preserve"> unbekannt</w:t>
            </w:r>
            <w:r w:rsidR="007946BE" w:rsidRPr="00095ECE">
              <w:rPr>
                <w:rFonts w:ascii="Calibri" w:hAnsi="Calibri" w:cs="Calibri"/>
                <w:sz w:val="24"/>
              </w:rPr>
              <w:t xml:space="preserve">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</w:t>
            </w:r>
            <w:r w:rsidR="007946BE" w:rsidRPr="00095ECE">
              <w:rPr>
                <w:rFonts w:ascii="Calibri" w:hAnsi="Calibri" w:cs="Calibri"/>
                <w:sz w:val="24"/>
              </w:rPr>
              <w:t xml:space="preserve"> </w:t>
            </w:r>
            <w:r w:rsidR="007419D7">
              <w:rPr>
                <w:rFonts w:ascii="Calibri" w:hAnsi="Calibri" w:cs="Calibri"/>
                <w:sz w:val="24"/>
              </w:rPr>
              <w:t xml:space="preserve">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Pr="00095ECE">
              <w:rPr>
                <w:rFonts w:ascii="Calibri" w:hAnsi="Calibri" w:cs="Calibri"/>
                <w:sz w:val="24"/>
              </w:rPr>
              <w:t xml:space="preserve"> ledig   </w:t>
            </w:r>
            <w:r w:rsidR="007946BE" w:rsidRPr="00095ECE">
              <w:rPr>
                <w:rFonts w:ascii="Calibri" w:hAnsi="Calibri" w:cs="Calibri"/>
                <w:sz w:val="24"/>
              </w:rPr>
              <w:t xml:space="preserve"> 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</w:t>
            </w:r>
            <w:r w:rsidR="007946BE" w:rsidRPr="00095ECE">
              <w:rPr>
                <w:rFonts w:ascii="Calibri" w:hAnsi="Calibri" w:cs="Calibri"/>
                <w:sz w:val="24"/>
              </w:rPr>
              <w:t xml:space="preserve">   </w:t>
            </w:r>
            <w:r w:rsidR="007419D7">
              <w:rPr>
                <w:rFonts w:ascii="Calibri" w:hAnsi="Calibri" w:cs="Calibri"/>
                <w:sz w:val="24"/>
              </w:rPr>
              <w:t xml:space="preserve">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Pr="00095ECE">
              <w:rPr>
                <w:rFonts w:ascii="Calibri" w:hAnsi="Calibri" w:cs="Calibri"/>
                <w:sz w:val="24"/>
              </w:rPr>
              <w:t xml:space="preserve"> verheiratet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 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4626B7" w:rsidRPr="00095ECE">
              <w:rPr>
                <w:rFonts w:ascii="Calibri" w:hAnsi="Calibri" w:cs="Calibri"/>
                <w:sz w:val="24"/>
              </w:rPr>
              <w:t xml:space="preserve"> Lebensgemeinschaft  </w:t>
            </w:r>
          </w:p>
          <w:p w:rsidR="00077AC2" w:rsidRPr="00095ECE" w:rsidRDefault="00C5652E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  <w:r w:rsidR="00077AC2" w:rsidRPr="00095ECE">
              <w:rPr>
                <w:rFonts w:ascii="Calibri" w:hAnsi="Calibri" w:cs="Calibri"/>
                <w:sz w:val="24"/>
              </w:rPr>
              <w:t xml:space="preserve"> verwitwet </w:t>
            </w:r>
            <w:r w:rsidR="007946BE" w:rsidRPr="00095ECE">
              <w:rPr>
                <w:rFonts w:ascii="Calibri" w:hAnsi="Calibri" w:cs="Calibri"/>
                <w:sz w:val="24"/>
              </w:rPr>
              <w:t xml:space="preserve">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</w:t>
            </w:r>
            <w:r w:rsidR="00077AC2" w:rsidRPr="00095ECE">
              <w:rPr>
                <w:rFonts w:ascii="Calibri" w:hAnsi="Calibri" w:cs="Calibri"/>
                <w:sz w:val="24"/>
              </w:rPr>
              <w:t xml:space="preserve">  </w:t>
            </w: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  <w:r w:rsidR="004626B7" w:rsidRPr="00095ECE">
              <w:rPr>
                <w:rFonts w:ascii="Calibri" w:hAnsi="Calibri" w:cs="Calibri"/>
                <w:sz w:val="24"/>
              </w:rPr>
              <w:t xml:space="preserve"> getrennt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</w:t>
            </w:r>
            <w:r w:rsidR="004626B7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6B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  <w:r w:rsidR="00077AC2" w:rsidRPr="00095ECE">
              <w:rPr>
                <w:rFonts w:ascii="Calibri" w:hAnsi="Calibri" w:cs="Calibri"/>
                <w:sz w:val="24"/>
              </w:rPr>
              <w:t xml:space="preserve"> geschieden   </w:t>
            </w:r>
            <w:r w:rsidR="00295CEE" w:rsidRPr="00095ECE">
              <w:rPr>
                <w:rFonts w:ascii="Calibri" w:hAnsi="Calibri" w:cs="Calibri"/>
                <w:sz w:val="24"/>
              </w:rPr>
              <w:t xml:space="preserve">         </w:t>
            </w:r>
          </w:p>
          <w:p w:rsidR="00CC5477" w:rsidRPr="00095ECE" w:rsidRDefault="00CC5477" w:rsidP="007946BE">
            <w:pPr>
              <w:tabs>
                <w:tab w:val="left" w:pos="1843"/>
                <w:tab w:val="left" w:pos="3402"/>
                <w:tab w:val="left" w:pos="4820"/>
                <w:tab w:val="left" w:pos="6379"/>
              </w:tabs>
              <w:spacing w:line="276" w:lineRule="auto"/>
              <w:rPr>
                <w:rFonts w:ascii="Calibri" w:hAnsi="Calibri" w:cs="Calibri"/>
                <w:sz w:val="24"/>
              </w:rPr>
            </w:pPr>
          </w:p>
        </w:tc>
      </w:tr>
      <w:tr w:rsidR="001745BF" w:rsidRPr="00095ECE" w:rsidTr="008A7A75">
        <w:trPr>
          <w:trHeight w:val="2240"/>
        </w:trPr>
        <w:tc>
          <w:tcPr>
            <w:tcW w:w="9212" w:type="dxa"/>
            <w:gridSpan w:val="3"/>
          </w:tcPr>
          <w:p w:rsidR="001745BF" w:rsidRPr="00095ECE" w:rsidRDefault="00077AC2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Personen im gemeinsamen Haushalt: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</w:t>
            </w:r>
            <w:r w:rsidRPr="00095ECE">
              <w:rPr>
                <w:rFonts w:ascii="Calibri" w:hAnsi="Calibri" w:cs="Calibri"/>
                <w:sz w:val="24"/>
              </w:rPr>
              <w:t xml:space="preserve"> 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295CEE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t>unbekannt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</w:t>
            </w:r>
            <w:r w:rsidRPr="00095ECE">
              <w:rPr>
                <w:rFonts w:ascii="Calibri" w:hAnsi="Calibri" w:cs="Calibri"/>
                <w:sz w:val="24"/>
              </w:rPr>
              <w:t xml:space="preserve"> 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295CEE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t>keine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 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295CEE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t>wenn ja, welche?</w:t>
            </w:r>
          </w:p>
          <w:p w:rsidR="007946BE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84161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B84161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B84161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B84161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B84161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B84161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AC48CD" w:rsidRPr="00095ECE" w:rsidRDefault="00AC48CD" w:rsidP="00D90374">
            <w:pPr>
              <w:rPr>
                <w:rFonts w:ascii="Calibri" w:hAnsi="Calibri" w:cs="Calibri"/>
                <w:sz w:val="24"/>
              </w:rPr>
            </w:pPr>
          </w:p>
          <w:p w:rsidR="00AC48CD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48CD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AC48CD" w:rsidRPr="00095ECE" w:rsidRDefault="00AC48CD" w:rsidP="00D90374">
            <w:pPr>
              <w:rPr>
                <w:rFonts w:ascii="Calibri" w:hAnsi="Calibri" w:cs="Calibri"/>
                <w:sz w:val="24"/>
              </w:rPr>
            </w:pPr>
          </w:p>
          <w:p w:rsidR="00AC48CD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C48CD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AC48CD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6920C7" w:rsidRDefault="006920C7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3859"/>
      </w:tblGrid>
      <w:tr w:rsidR="001745BF" w:rsidRPr="00095ECE" w:rsidTr="008A7A75">
        <w:trPr>
          <w:trHeight w:val="408"/>
        </w:trPr>
        <w:tc>
          <w:tcPr>
            <w:tcW w:w="9212" w:type="dxa"/>
            <w:gridSpan w:val="3"/>
            <w:vAlign w:val="center"/>
          </w:tcPr>
          <w:p w:rsidR="001745BF" w:rsidRPr="00095ECE" w:rsidRDefault="00FC333A" w:rsidP="008A7A75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lastRenderedPageBreak/>
              <w:t>Angehörige (</w:t>
            </w:r>
            <w:r w:rsidR="00077AC2" w:rsidRPr="00095ECE">
              <w:rPr>
                <w:rFonts w:ascii="Calibri" w:hAnsi="Calibri" w:cs="Calibri"/>
                <w:sz w:val="24"/>
              </w:rPr>
              <w:t>Ehegatte/Kinder/Eltern</w:t>
            </w:r>
            <w:r w:rsidRPr="00095ECE">
              <w:rPr>
                <w:rFonts w:ascii="Calibri" w:hAnsi="Calibri" w:cs="Calibri"/>
                <w:sz w:val="24"/>
              </w:rPr>
              <w:t xml:space="preserve">): 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</w:t>
            </w:r>
            <w:r w:rsidRPr="00095ECE">
              <w:rPr>
                <w:rFonts w:ascii="Calibri" w:hAnsi="Calibri" w:cs="Calibri"/>
                <w:sz w:val="24"/>
              </w:rPr>
              <w:t xml:space="preserve">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5CEE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295CEE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t>unbekannt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</w:t>
            </w:r>
            <w:r w:rsidRPr="00095ECE">
              <w:rPr>
                <w:rFonts w:ascii="Calibri" w:hAnsi="Calibri" w:cs="Calibri"/>
                <w:sz w:val="24"/>
              </w:rPr>
              <w:t xml:space="preserve">  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B84161" w:rsidRPr="00095ECE">
              <w:rPr>
                <w:rFonts w:ascii="Calibri" w:hAnsi="Calibri" w:cs="Calibri"/>
                <w:sz w:val="24"/>
              </w:rPr>
              <w:t xml:space="preserve"> </w:t>
            </w:r>
            <w:r w:rsidRPr="00095ECE">
              <w:rPr>
                <w:rFonts w:ascii="Calibri" w:hAnsi="Calibri" w:cs="Calibri"/>
                <w:sz w:val="24"/>
              </w:rPr>
              <w:t xml:space="preserve">keine </w:t>
            </w:r>
            <w:r w:rsidR="008A60EC" w:rsidRPr="00095ECE">
              <w:rPr>
                <w:rFonts w:ascii="Calibri" w:hAnsi="Calibri" w:cs="Calibri"/>
                <w:sz w:val="24"/>
              </w:rPr>
              <w:t xml:space="preserve"> </w:t>
            </w:r>
            <w:r w:rsidR="008A7A75" w:rsidRPr="00095ECE">
              <w:rPr>
                <w:rFonts w:ascii="Calibri" w:hAnsi="Calibri" w:cs="Calibri"/>
                <w:sz w:val="24"/>
              </w:rPr>
              <w:t xml:space="preserve">   </w:t>
            </w:r>
            <w:r w:rsidR="008A60EC" w:rsidRPr="00095ECE">
              <w:rPr>
                <w:rFonts w:ascii="Calibri" w:hAnsi="Calibri" w:cs="Calibri"/>
                <w:sz w:val="24"/>
              </w:rPr>
              <w:t xml:space="preserve"> </w:t>
            </w:r>
            <w:r w:rsidR="00C5652E"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4161" w:rsidRPr="00095ECE">
              <w:rPr>
                <w:rFonts w:ascii="Calibri" w:hAnsi="Calibri" w:cs="Calibri"/>
                <w:sz w:val="24"/>
              </w:rPr>
              <w:instrText xml:space="preserve"> FORMCHECKBOX </w:instrText>
            </w:r>
            <w:r w:rsidR="00A61B6B">
              <w:rPr>
                <w:rFonts w:ascii="Calibri" w:hAnsi="Calibri" w:cs="Calibri"/>
                <w:sz w:val="24"/>
              </w:rPr>
            </w:r>
            <w:r w:rsidR="00A61B6B">
              <w:rPr>
                <w:rFonts w:ascii="Calibri" w:hAnsi="Calibri" w:cs="Calibri"/>
                <w:sz w:val="24"/>
              </w:rPr>
              <w:fldChar w:fldCharType="separate"/>
            </w:r>
            <w:r w:rsidR="00C5652E" w:rsidRPr="00095ECE">
              <w:rPr>
                <w:rFonts w:ascii="Calibri" w:hAnsi="Calibri" w:cs="Calibri"/>
                <w:sz w:val="24"/>
              </w:rPr>
              <w:fldChar w:fldCharType="end"/>
            </w:r>
            <w:r w:rsidR="00B84161" w:rsidRPr="00095ECE">
              <w:rPr>
                <w:rFonts w:ascii="Calibri" w:hAnsi="Calibri" w:cs="Calibri"/>
                <w:sz w:val="24"/>
              </w:rPr>
              <w:t xml:space="preserve"> </w:t>
            </w:r>
            <w:r w:rsidR="008A60EC" w:rsidRPr="00095ECE">
              <w:rPr>
                <w:rFonts w:ascii="Calibri" w:hAnsi="Calibri" w:cs="Calibri"/>
                <w:sz w:val="24"/>
              </w:rPr>
              <w:t>wenn ja, welche?</w:t>
            </w:r>
          </w:p>
        </w:tc>
      </w:tr>
      <w:tr w:rsidR="00077AC2" w:rsidRPr="00095ECE" w:rsidTr="008A7A75">
        <w:trPr>
          <w:trHeight w:val="427"/>
        </w:trPr>
        <w:tc>
          <w:tcPr>
            <w:tcW w:w="2235" w:type="dxa"/>
          </w:tcPr>
          <w:p w:rsidR="00077AC2" w:rsidRPr="00095ECE" w:rsidRDefault="00077AC2" w:rsidP="008A7A75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 xml:space="preserve">Verhältnis zur </w:t>
            </w:r>
            <w:r w:rsidR="008A60EC" w:rsidRPr="00095ECE">
              <w:rPr>
                <w:rFonts w:ascii="Calibri" w:hAnsi="Calibri" w:cs="Calibri"/>
                <w:sz w:val="24"/>
              </w:rPr>
              <w:t>b</w:t>
            </w:r>
            <w:r w:rsidRPr="00095ECE">
              <w:rPr>
                <w:rFonts w:ascii="Calibri" w:hAnsi="Calibri" w:cs="Calibri"/>
                <w:sz w:val="24"/>
              </w:rPr>
              <w:t>etroffenen Person:</w:t>
            </w:r>
          </w:p>
        </w:tc>
        <w:tc>
          <w:tcPr>
            <w:tcW w:w="3118" w:type="dxa"/>
          </w:tcPr>
          <w:p w:rsidR="008C38C3" w:rsidRPr="00095ECE" w:rsidRDefault="00077AC2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Name:</w:t>
            </w:r>
          </w:p>
        </w:tc>
        <w:tc>
          <w:tcPr>
            <w:tcW w:w="3859" w:type="dxa"/>
          </w:tcPr>
          <w:p w:rsidR="00077AC2" w:rsidRPr="00095ECE" w:rsidRDefault="00077AC2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 xml:space="preserve">Adresse: </w:t>
            </w:r>
          </w:p>
        </w:tc>
      </w:tr>
      <w:tr w:rsidR="00077AC2" w:rsidRPr="00095ECE" w:rsidTr="008A7A75">
        <w:trPr>
          <w:trHeight w:val="2117"/>
        </w:trPr>
        <w:tc>
          <w:tcPr>
            <w:tcW w:w="2235" w:type="dxa"/>
          </w:tcPr>
          <w:p w:rsidR="00B84161" w:rsidRPr="00095ECE" w:rsidRDefault="00B84161" w:rsidP="00D90374">
            <w:pPr>
              <w:rPr>
                <w:rFonts w:ascii="Calibri" w:hAnsi="Calibri" w:cs="Calibri"/>
                <w:sz w:val="24"/>
              </w:rPr>
            </w:pPr>
          </w:p>
          <w:p w:rsidR="00D025BE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D025BE" w:rsidRPr="00095ECE" w:rsidRDefault="00D025BE" w:rsidP="00D90374">
            <w:pPr>
              <w:rPr>
                <w:rFonts w:ascii="Calibri" w:hAnsi="Calibri" w:cs="Calibri"/>
                <w:sz w:val="24"/>
              </w:rPr>
            </w:pPr>
          </w:p>
          <w:p w:rsidR="007578F4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D025BE" w:rsidRPr="00095ECE" w:rsidRDefault="00D025BE" w:rsidP="00D90374">
            <w:pPr>
              <w:rPr>
                <w:rFonts w:ascii="Calibri" w:hAnsi="Calibri" w:cs="Calibri"/>
                <w:sz w:val="24"/>
              </w:rPr>
            </w:pPr>
          </w:p>
          <w:p w:rsidR="00D025BE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7578F4" w:rsidRPr="00095ECE" w:rsidRDefault="007578F4" w:rsidP="00D90374">
            <w:pPr>
              <w:rPr>
                <w:rFonts w:ascii="Calibri" w:hAnsi="Calibri" w:cs="Calibri"/>
                <w:sz w:val="24"/>
              </w:rPr>
            </w:pPr>
          </w:p>
          <w:p w:rsidR="007578F4" w:rsidRPr="00095ECE" w:rsidRDefault="007578F4" w:rsidP="00D90374">
            <w:pPr>
              <w:rPr>
                <w:rFonts w:ascii="Calibri" w:hAnsi="Calibri" w:cs="Calibri"/>
                <w:sz w:val="24"/>
              </w:rPr>
            </w:pPr>
          </w:p>
          <w:p w:rsidR="00D025BE" w:rsidRPr="00095ECE" w:rsidRDefault="00D025BE" w:rsidP="00D90374">
            <w:pPr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</w:tcPr>
          <w:p w:rsidR="00B84161" w:rsidRPr="00095ECE" w:rsidRDefault="00B84161" w:rsidP="00D90374">
            <w:pPr>
              <w:rPr>
                <w:rFonts w:ascii="Calibri" w:hAnsi="Calibri" w:cs="Calibri"/>
                <w:sz w:val="24"/>
              </w:rPr>
            </w:pPr>
          </w:p>
          <w:p w:rsidR="006B4227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3D6D58" w:rsidRPr="00095ECE" w:rsidRDefault="003D6D58" w:rsidP="00D90374">
            <w:pPr>
              <w:rPr>
                <w:rFonts w:ascii="Calibri" w:hAnsi="Calibri" w:cs="Calibri"/>
                <w:sz w:val="24"/>
              </w:rPr>
            </w:pPr>
          </w:p>
          <w:p w:rsidR="003D6D58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3D6D58" w:rsidRPr="00095ECE" w:rsidRDefault="003D6D58" w:rsidP="00D90374">
            <w:pPr>
              <w:rPr>
                <w:rFonts w:ascii="Calibri" w:hAnsi="Calibri" w:cs="Calibri"/>
                <w:sz w:val="24"/>
              </w:rPr>
            </w:pPr>
          </w:p>
          <w:p w:rsidR="003D6D58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  <w:tc>
          <w:tcPr>
            <w:tcW w:w="3859" w:type="dxa"/>
          </w:tcPr>
          <w:p w:rsidR="00B84161" w:rsidRPr="00095ECE" w:rsidRDefault="00B84161" w:rsidP="00D90374">
            <w:pPr>
              <w:rPr>
                <w:rFonts w:ascii="Calibri" w:hAnsi="Calibri" w:cs="Calibri"/>
                <w:sz w:val="24"/>
              </w:rPr>
            </w:pPr>
          </w:p>
          <w:p w:rsidR="006B4227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4227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4227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3D6D58" w:rsidRPr="00095ECE" w:rsidRDefault="003D6D58" w:rsidP="00D90374">
            <w:pPr>
              <w:rPr>
                <w:rFonts w:ascii="Calibri" w:hAnsi="Calibri" w:cs="Calibri"/>
                <w:sz w:val="24"/>
              </w:rPr>
            </w:pPr>
          </w:p>
          <w:p w:rsidR="003D6D58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3D6D58" w:rsidRPr="00095ECE" w:rsidRDefault="003D6D58" w:rsidP="00D90374">
            <w:pPr>
              <w:rPr>
                <w:rFonts w:ascii="Calibri" w:hAnsi="Calibri" w:cs="Calibri"/>
                <w:sz w:val="24"/>
              </w:rPr>
            </w:pPr>
          </w:p>
          <w:p w:rsidR="003D6D58" w:rsidRPr="00095ECE" w:rsidRDefault="00C5652E" w:rsidP="00D90374">
            <w:pPr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D6D58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3D6D58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6E6E31" w:rsidRDefault="006E6E31" w:rsidP="00D9037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:rsidR="006E6E31" w:rsidRPr="006E6E31" w:rsidRDefault="006E6E31" w:rsidP="00D90374">
      <w:pPr>
        <w:rPr>
          <w:rFonts w:ascii="Calibri" w:hAnsi="Calibri" w:cs="Calibri"/>
          <w:sz w:val="24"/>
        </w:rPr>
      </w:pPr>
    </w:p>
    <w:p w:rsidR="00D90374" w:rsidRPr="00095ECE" w:rsidRDefault="00D90374" w:rsidP="00D90374">
      <w:pPr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>Angaben zur anregenden Person</w:t>
      </w:r>
    </w:p>
    <w:p w:rsidR="00D90374" w:rsidRPr="00095ECE" w:rsidRDefault="00D90374" w:rsidP="00D90374">
      <w:pPr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D90374" w:rsidRPr="00095ECE" w:rsidTr="00B8495B">
        <w:tc>
          <w:tcPr>
            <w:tcW w:w="9212" w:type="dxa"/>
          </w:tcPr>
          <w:p w:rsidR="00233013" w:rsidRPr="00095ECE" w:rsidRDefault="00233013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 xml:space="preserve">Vor- und </w:t>
            </w:r>
            <w:r w:rsidR="00A9358E" w:rsidRPr="00095ECE">
              <w:rPr>
                <w:rFonts w:ascii="Calibri" w:hAnsi="Calibri" w:cs="Calibri"/>
                <w:sz w:val="24"/>
              </w:rPr>
              <w:t>Nachn</w:t>
            </w:r>
            <w:r w:rsidR="00D90374" w:rsidRPr="00095ECE">
              <w:rPr>
                <w:rFonts w:ascii="Calibri" w:hAnsi="Calibri" w:cs="Calibri"/>
                <w:sz w:val="24"/>
              </w:rPr>
              <w:t>ame</w:t>
            </w:r>
            <w:r w:rsidRPr="00095ECE">
              <w:rPr>
                <w:rFonts w:ascii="Calibri" w:hAnsi="Calibri" w:cs="Calibri"/>
                <w:sz w:val="24"/>
              </w:rPr>
              <w:t xml:space="preserve"> oder Institution</w:t>
            </w:r>
            <w:r w:rsidR="00B206DD" w:rsidRPr="00095ECE">
              <w:rPr>
                <w:rFonts w:ascii="Calibri" w:hAnsi="Calibri" w:cs="Calibri"/>
                <w:sz w:val="24"/>
              </w:rPr>
              <w:t>:</w:t>
            </w:r>
          </w:p>
          <w:p w:rsidR="000761B5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D33CEB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2429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BB42DB" w:rsidRPr="00095ECE" w:rsidTr="00BB42DB">
        <w:trPr>
          <w:trHeight w:val="777"/>
        </w:trPr>
        <w:tc>
          <w:tcPr>
            <w:tcW w:w="9212" w:type="dxa"/>
          </w:tcPr>
          <w:p w:rsidR="00BB42DB" w:rsidRPr="00095ECE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Wohnanschrift:</w:t>
            </w:r>
          </w:p>
          <w:p w:rsidR="00D025BE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  <w:p w:rsidR="006B2429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B2429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6B2429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D90374" w:rsidRPr="00095ECE" w:rsidTr="00BB42DB">
        <w:trPr>
          <w:trHeight w:val="718"/>
        </w:trPr>
        <w:tc>
          <w:tcPr>
            <w:tcW w:w="9212" w:type="dxa"/>
          </w:tcPr>
          <w:p w:rsidR="00233013" w:rsidRPr="00095ECE" w:rsidRDefault="00D90374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Telefonnummer</w:t>
            </w:r>
            <w:r w:rsidR="00B206DD" w:rsidRPr="00095ECE">
              <w:rPr>
                <w:rFonts w:ascii="Calibri" w:hAnsi="Calibri" w:cs="Calibri"/>
                <w:sz w:val="24"/>
              </w:rPr>
              <w:t>:</w:t>
            </w:r>
          </w:p>
          <w:p w:rsidR="00D025BE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CB721A" w:rsidRPr="00095ECE" w:rsidTr="00BB42DB">
        <w:trPr>
          <w:trHeight w:val="657"/>
        </w:trPr>
        <w:tc>
          <w:tcPr>
            <w:tcW w:w="9212" w:type="dxa"/>
          </w:tcPr>
          <w:p w:rsidR="00CB721A" w:rsidRPr="00095ECE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E-Mail-Adresse</w:t>
            </w:r>
            <w:r w:rsidR="00FB44C6" w:rsidRPr="00095ECE">
              <w:rPr>
                <w:rFonts w:ascii="Calibri" w:hAnsi="Calibri" w:cs="Calibri"/>
                <w:sz w:val="24"/>
              </w:rPr>
              <w:t xml:space="preserve"> (falls vorhanden):</w:t>
            </w:r>
          </w:p>
          <w:p w:rsidR="00D025BE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  <w:tr w:rsidR="00CB721A" w:rsidRPr="00095ECE" w:rsidTr="00BB42DB">
        <w:trPr>
          <w:trHeight w:val="693"/>
        </w:trPr>
        <w:tc>
          <w:tcPr>
            <w:tcW w:w="9212" w:type="dxa"/>
          </w:tcPr>
          <w:p w:rsidR="00CB721A" w:rsidRPr="00095ECE" w:rsidRDefault="00BB42DB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t>Verhältnis zur betroffenen Person:</w:t>
            </w:r>
          </w:p>
          <w:p w:rsidR="00D025BE" w:rsidRPr="00095ECE" w:rsidRDefault="00C5652E" w:rsidP="00B8495B">
            <w:pPr>
              <w:spacing w:line="360" w:lineRule="auto"/>
              <w:rPr>
                <w:rFonts w:ascii="Calibri" w:hAnsi="Calibri" w:cs="Calibri"/>
                <w:sz w:val="24"/>
              </w:rPr>
            </w:pPr>
            <w:r w:rsidRPr="00095ECE">
              <w:rPr>
                <w:rFonts w:ascii="Calibri" w:hAnsi="Calibri" w:cs="Calibri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0761B5" w:rsidRPr="00095ECE">
              <w:rPr>
                <w:rFonts w:ascii="Calibri" w:hAnsi="Calibri" w:cs="Calibri"/>
                <w:sz w:val="24"/>
              </w:rPr>
              <w:instrText xml:space="preserve"> FORMTEXT </w:instrText>
            </w:r>
            <w:r w:rsidRPr="00095ECE">
              <w:rPr>
                <w:rFonts w:ascii="Calibri" w:hAnsi="Calibri" w:cs="Calibri"/>
                <w:sz w:val="24"/>
              </w:rPr>
            </w:r>
            <w:r w:rsidRPr="00095ECE">
              <w:rPr>
                <w:rFonts w:ascii="Calibri" w:hAnsi="Calibri" w:cs="Calibri"/>
                <w:sz w:val="24"/>
              </w:rPr>
              <w:fldChar w:fldCharType="separate"/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="000761B5" w:rsidRPr="00095ECE">
              <w:rPr>
                <w:rFonts w:ascii="Calibri" w:hAnsi="Calibri" w:cs="Calibri"/>
                <w:noProof/>
                <w:sz w:val="24"/>
              </w:rPr>
              <w:t> </w:t>
            </w:r>
            <w:r w:rsidRPr="00095ECE">
              <w:rPr>
                <w:rFonts w:ascii="Calibri" w:hAnsi="Calibri" w:cs="Calibri"/>
                <w:sz w:val="24"/>
              </w:rPr>
              <w:fldChar w:fldCharType="end"/>
            </w:r>
          </w:p>
        </w:tc>
      </w:tr>
    </w:tbl>
    <w:p w:rsidR="00AC04B9" w:rsidRPr="00095ECE" w:rsidRDefault="00AC04B9" w:rsidP="002556C3">
      <w:pPr>
        <w:rPr>
          <w:rFonts w:ascii="Calibri" w:hAnsi="Calibri" w:cs="Calibri"/>
          <w:sz w:val="24"/>
        </w:rPr>
      </w:pPr>
    </w:p>
    <w:p w:rsidR="00AC48CD" w:rsidRPr="00095ECE" w:rsidRDefault="00AC48CD" w:rsidP="00AC04B9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</w:p>
    <w:p w:rsidR="00AC04B9" w:rsidRPr="00095ECE" w:rsidRDefault="00AC04B9" w:rsidP="00AC04B9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 xml:space="preserve">Gesundheitszustand </w:t>
      </w:r>
    </w:p>
    <w:p w:rsidR="007337E2" w:rsidRPr="00095ECE" w:rsidRDefault="007337E2" w:rsidP="00AC04B9">
      <w:pPr>
        <w:tabs>
          <w:tab w:val="left" w:pos="2127"/>
        </w:tabs>
        <w:spacing w:line="276" w:lineRule="auto"/>
        <w:rPr>
          <w:rFonts w:ascii="Calibri" w:hAnsi="Calibri" w:cs="Calibri"/>
          <w:sz w:val="24"/>
        </w:rPr>
      </w:pPr>
    </w:p>
    <w:p w:rsidR="00AC04B9" w:rsidRPr="00095ECE" w:rsidRDefault="00D025BE" w:rsidP="00AC04B9">
      <w:pPr>
        <w:tabs>
          <w:tab w:val="left" w:pos="2127"/>
        </w:tabs>
        <w:spacing w:line="276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D</w:t>
      </w:r>
      <w:r w:rsidR="00AC04B9" w:rsidRPr="00095ECE">
        <w:rPr>
          <w:rFonts w:ascii="Calibri" w:hAnsi="Calibri" w:cs="Calibri"/>
          <w:sz w:val="24"/>
        </w:rPr>
        <w:t>ie betroffene Person ist aus folgenden Gründ</w:t>
      </w:r>
      <w:r w:rsidR="00A9358E" w:rsidRPr="00095ECE">
        <w:rPr>
          <w:rFonts w:ascii="Calibri" w:hAnsi="Calibri" w:cs="Calibri"/>
          <w:sz w:val="24"/>
        </w:rPr>
        <w:t xml:space="preserve">en nicht mehr in der Lage, ihre </w:t>
      </w:r>
      <w:r w:rsidR="00AC04B9" w:rsidRPr="00095ECE">
        <w:rPr>
          <w:rFonts w:ascii="Calibri" w:hAnsi="Calibri" w:cs="Calibri"/>
          <w:sz w:val="24"/>
        </w:rPr>
        <w:t>Angelegenheiten selbst zu regeln:</w:t>
      </w:r>
    </w:p>
    <w:p w:rsidR="00AC04B9" w:rsidRPr="00095ECE" w:rsidRDefault="00AC04B9" w:rsidP="00AC04B9">
      <w:pPr>
        <w:rPr>
          <w:rFonts w:ascii="Calibri" w:hAnsi="Calibri" w:cs="Calibri"/>
          <w:sz w:val="24"/>
        </w:rPr>
      </w:pPr>
    </w:p>
    <w:p w:rsidR="00B206DD" w:rsidRPr="00095ECE" w:rsidRDefault="00C5652E" w:rsidP="00B206DD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B206DD" w:rsidRPr="00095ECE">
        <w:rPr>
          <w:rFonts w:ascii="Calibri" w:hAnsi="Calibri" w:cs="Calibri"/>
          <w:sz w:val="24"/>
        </w:rPr>
        <w:t xml:space="preserve"> Demenz</w:t>
      </w:r>
    </w:p>
    <w:p w:rsidR="00B206DD" w:rsidRPr="00095ECE" w:rsidRDefault="00C5652E" w:rsidP="00B206DD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7419D7">
        <w:rPr>
          <w:rFonts w:ascii="Calibri" w:hAnsi="Calibri" w:cs="Calibri"/>
          <w:sz w:val="24"/>
        </w:rPr>
        <w:t xml:space="preserve"> h</w:t>
      </w:r>
      <w:r w:rsidR="00B206DD" w:rsidRPr="00095ECE">
        <w:rPr>
          <w:rFonts w:ascii="Calibri" w:hAnsi="Calibri" w:cs="Calibri"/>
          <w:sz w:val="24"/>
        </w:rPr>
        <w:t xml:space="preserve">irnorganische Erkrankung </w:t>
      </w:r>
      <w:r w:rsidR="00F659FA" w:rsidRPr="00095ECE">
        <w:rPr>
          <w:rFonts w:ascii="Calibri" w:hAnsi="Calibri" w:cs="Calibri"/>
          <w:sz w:val="24"/>
        </w:rPr>
        <w:t>(</w:t>
      </w:r>
      <w:proofErr w:type="spellStart"/>
      <w:r w:rsidR="00F659FA" w:rsidRPr="00095ECE">
        <w:rPr>
          <w:rFonts w:ascii="Calibri" w:hAnsi="Calibri" w:cs="Calibri"/>
          <w:sz w:val="24"/>
        </w:rPr>
        <w:t>zB</w:t>
      </w:r>
      <w:proofErr w:type="spellEnd"/>
      <w:r w:rsidR="00F659FA" w:rsidRPr="00095ECE">
        <w:rPr>
          <w:rFonts w:ascii="Calibri" w:hAnsi="Calibri" w:cs="Calibri"/>
          <w:sz w:val="24"/>
        </w:rPr>
        <w:t>. nach Schlaganfall)</w:t>
      </w:r>
    </w:p>
    <w:p w:rsidR="00B206DD" w:rsidRPr="00095ECE" w:rsidRDefault="00C5652E" w:rsidP="00B206DD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B206DD" w:rsidRPr="00095ECE">
        <w:rPr>
          <w:rFonts w:ascii="Calibri" w:hAnsi="Calibri" w:cs="Calibri"/>
          <w:sz w:val="24"/>
        </w:rPr>
        <w:t xml:space="preserve"> psychische Erkrankung</w:t>
      </w:r>
    </w:p>
    <w:p w:rsidR="00B206DD" w:rsidRPr="00095ECE" w:rsidRDefault="00C5652E" w:rsidP="00B206DD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B206DD" w:rsidRPr="00095ECE">
        <w:rPr>
          <w:rFonts w:ascii="Calibri" w:hAnsi="Calibri" w:cs="Calibri"/>
          <w:sz w:val="24"/>
        </w:rPr>
        <w:t xml:space="preserve"> geistige Behinderung/Minderbegabung</w:t>
      </w:r>
    </w:p>
    <w:p w:rsidR="003642BD" w:rsidRPr="00095ECE" w:rsidRDefault="003642BD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lastRenderedPageBreak/>
        <w:t>Genauere Ausführung</w:t>
      </w:r>
      <w:r w:rsidR="00D025BE" w:rsidRPr="00095ECE">
        <w:rPr>
          <w:rFonts w:ascii="Calibri" w:hAnsi="Calibri" w:cs="Calibri"/>
          <w:sz w:val="24"/>
        </w:rPr>
        <w:t>en</w:t>
      </w:r>
      <w:r w:rsidRPr="00095ECE">
        <w:rPr>
          <w:rFonts w:ascii="Calibri" w:hAnsi="Calibri" w:cs="Calibri"/>
          <w:sz w:val="24"/>
        </w:rPr>
        <w:t xml:space="preserve"> dazu: </w:t>
      </w:r>
    </w:p>
    <w:p w:rsidR="003642BD" w:rsidRPr="00095ECE" w:rsidRDefault="003642BD" w:rsidP="00AC04B9">
      <w:pPr>
        <w:rPr>
          <w:rFonts w:ascii="Calibri" w:hAnsi="Calibri" w:cs="Calibri"/>
          <w:sz w:val="24"/>
        </w:rPr>
      </w:pPr>
    </w:p>
    <w:p w:rsidR="003642BD" w:rsidRPr="00095ECE" w:rsidRDefault="00C5652E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C38C3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AC04B9">
      <w:pPr>
        <w:rPr>
          <w:rFonts w:ascii="Calibri" w:hAnsi="Calibri" w:cs="Calibri"/>
          <w:sz w:val="24"/>
        </w:rPr>
      </w:pPr>
    </w:p>
    <w:p w:rsidR="007337E2" w:rsidRPr="00095ECE" w:rsidRDefault="00C5652E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429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AC48CD" w:rsidRPr="00095ECE" w:rsidRDefault="00AC48CD" w:rsidP="00AC04B9">
      <w:pPr>
        <w:rPr>
          <w:rFonts w:ascii="Calibri" w:hAnsi="Calibri" w:cs="Calibri"/>
          <w:sz w:val="24"/>
        </w:rPr>
      </w:pPr>
    </w:p>
    <w:p w:rsidR="007337E2" w:rsidRPr="00095ECE" w:rsidRDefault="007337E2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Körperliche Gesundheit:</w:t>
      </w:r>
    </w:p>
    <w:p w:rsidR="007337E2" w:rsidRPr="00095ECE" w:rsidRDefault="007337E2" w:rsidP="00AC04B9">
      <w:pPr>
        <w:rPr>
          <w:rFonts w:ascii="Calibri" w:hAnsi="Calibri" w:cs="Calibri"/>
          <w:sz w:val="24"/>
        </w:rPr>
      </w:pPr>
    </w:p>
    <w:p w:rsidR="00C97036" w:rsidRPr="00095ECE" w:rsidRDefault="00C5652E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C38C3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="008C38C3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095ECE" w:rsidRPr="00095ECE" w:rsidRDefault="00095ECE" w:rsidP="002556C3">
      <w:pPr>
        <w:spacing w:line="360" w:lineRule="auto"/>
        <w:rPr>
          <w:rFonts w:ascii="Calibri" w:hAnsi="Calibri" w:cs="Calibri"/>
          <w:sz w:val="24"/>
        </w:rPr>
      </w:pPr>
    </w:p>
    <w:p w:rsidR="007337E2" w:rsidRPr="00095ECE" w:rsidRDefault="007337E2" w:rsidP="008A7A75">
      <w:pPr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>Betreuungssituation</w:t>
      </w:r>
    </w:p>
    <w:p w:rsidR="007337E2" w:rsidRPr="00095ECE" w:rsidRDefault="007337E2" w:rsidP="00AC04B9">
      <w:pPr>
        <w:spacing w:line="276" w:lineRule="auto"/>
        <w:rPr>
          <w:rFonts w:ascii="Calibri" w:hAnsi="Calibri" w:cs="Calibri"/>
          <w:sz w:val="24"/>
        </w:rPr>
      </w:pPr>
    </w:p>
    <w:p w:rsidR="007419D7" w:rsidRDefault="00C5652E" w:rsidP="00B84161">
      <w:pPr>
        <w:spacing w:line="360" w:lineRule="auto"/>
        <w:ind w:right="-426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3642BD" w:rsidRPr="00095ECE">
        <w:rPr>
          <w:rFonts w:ascii="Calibri" w:hAnsi="Calibri" w:cs="Calibri"/>
          <w:sz w:val="24"/>
        </w:rPr>
        <w:t xml:space="preserve"> keine Betreuung </w:t>
      </w:r>
      <w:r w:rsidR="00C97036" w:rsidRPr="00095ECE">
        <w:rPr>
          <w:rFonts w:ascii="Calibri" w:hAnsi="Calibri" w:cs="Calibri"/>
          <w:sz w:val="24"/>
        </w:rPr>
        <w:t xml:space="preserve">  </w:t>
      </w:r>
      <w:r w:rsidR="00B84161" w:rsidRPr="00095ECE">
        <w:rPr>
          <w:rFonts w:ascii="Calibri" w:hAnsi="Calibri" w:cs="Calibri"/>
          <w:sz w:val="24"/>
        </w:rPr>
        <w:t xml:space="preserve">          </w:t>
      </w:r>
      <w:r w:rsidR="007419D7">
        <w:rPr>
          <w:rFonts w:ascii="Calibri" w:hAnsi="Calibri" w:cs="Calibri"/>
          <w:sz w:val="24"/>
        </w:rPr>
        <w:t xml:space="preserve">  </w:t>
      </w:r>
      <w:r w:rsidR="007419D7"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3642BD" w:rsidRPr="00095ECE">
        <w:rPr>
          <w:rFonts w:ascii="Calibri" w:hAnsi="Calibri" w:cs="Calibri"/>
          <w:sz w:val="24"/>
        </w:rPr>
        <w:t xml:space="preserve"> </w:t>
      </w:r>
      <w:proofErr w:type="spellStart"/>
      <w:r w:rsidR="00C97036" w:rsidRPr="00095ECE">
        <w:rPr>
          <w:rFonts w:ascii="Calibri" w:hAnsi="Calibri" w:cs="Calibri"/>
          <w:sz w:val="24"/>
        </w:rPr>
        <w:t>Betreuung</w:t>
      </w:r>
      <w:proofErr w:type="spellEnd"/>
      <w:r w:rsidR="00C97036" w:rsidRPr="00095ECE">
        <w:rPr>
          <w:rFonts w:ascii="Calibri" w:hAnsi="Calibri" w:cs="Calibri"/>
          <w:sz w:val="24"/>
        </w:rPr>
        <w:t xml:space="preserve"> durch Angehörige   </w:t>
      </w:r>
    </w:p>
    <w:p w:rsidR="00C97036" w:rsidRPr="00095ECE" w:rsidRDefault="00C5652E" w:rsidP="00B84161">
      <w:pPr>
        <w:spacing w:line="360" w:lineRule="auto"/>
        <w:ind w:right="-426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C97036" w:rsidRPr="00095ECE">
        <w:rPr>
          <w:rFonts w:ascii="Calibri" w:hAnsi="Calibri" w:cs="Calibri"/>
          <w:sz w:val="24"/>
        </w:rPr>
        <w:t xml:space="preserve"> MOHI </w:t>
      </w:r>
      <w:r w:rsidR="00B84161" w:rsidRPr="00095ECE">
        <w:rPr>
          <w:rFonts w:ascii="Calibri" w:hAnsi="Calibri" w:cs="Calibri"/>
          <w:sz w:val="24"/>
        </w:rPr>
        <w:t xml:space="preserve"> </w:t>
      </w:r>
      <w:r w:rsidR="00C97036" w:rsidRPr="00095ECE">
        <w:rPr>
          <w:rFonts w:ascii="Calibri" w:hAnsi="Calibri" w:cs="Calibri"/>
          <w:sz w:val="24"/>
        </w:rPr>
        <w:t xml:space="preserve">  </w:t>
      </w:r>
      <w:r w:rsidR="007419D7">
        <w:rPr>
          <w:rFonts w:ascii="Calibri" w:hAnsi="Calibri" w:cs="Calibri"/>
          <w:sz w:val="24"/>
        </w:rPr>
        <w:tab/>
      </w:r>
      <w:r w:rsidR="007419D7">
        <w:rPr>
          <w:rFonts w:ascii="Calibri" w:hAnsi="Calibri" w:cs="Calibri"/>
          <w:sz w:val="24"/>
        </w:rPr>
        <w:tab/>
      </w:r>
      <w:r w:rsidR="007419D7"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C97036" w:rsidRPr="00095ECE">
        <w:rPr>
          <w:rFonts w:ascii="Calibri" w:hAnsi="Calibri" w:cs="Calibri"/>
          <w:sz w:val="24"/>
        </w:rPr>
        <w:t xml:space="preserve"> Krankenpflegeverein</w:t>
      </w:r>
    </w:p>
    <w:p w:rsidR="00C97036" w:rsidRPr="00095ECE" w:rsidRDefault="00C5652E" w:rsidP="00B84161">
      <w:pPr>
        <w:spacing w:line="360" w:lineRule="auto"/>
        <w:ind w:right="-284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3642BD" w:rsidRPr="00095ECE">
        <w:rPr>
          <w:rFonts w:ascii="Calibri" w:hAnsi="Calibri" w:cs="Calibri"/>
          <w:sz w:val="24"/>
        </w:rPr>
        <w:t xml:space="preserve"> 24-Stunden-Betreuung </w:t>
      </w:r>
      <w:r w:rsidR="00C97036" w:rsidRPr="00095ECE">
        <w:rPr>
          <w:rFonts w:ascii="Calibri" w:hAnsi="Calibri" w:cs="Calibri"/>
          <w:sz w:val="24"/>
        </w:rPr>
        <w:t xml:space="preserve">  </w:t>
      </w:r>
      <w:r w:rsidR="007419D7"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3642BD" w:rsidRPr="00095ECE">
        <w:rPr>
          <w:rFonts w:ascii="Calibri" w:hAnsi="Calibri" w:cs="Calibri"/>
          <w:sz w:val="24"/>
        </w:rPr>
        <w:t xml:space="preserve"> Pflegeheim</w:t>
      </w:r>
      <w:r w:rsidR="00C97036" w:rsidRPr="00095ECE">
        <w:rPr>
          <w:rFonts w:ascii="Calibri" w:hAnsi="Calibri" w:cs="Calibri"/>
          <w:sz w:val="24"/>
        </w:rPr>
        <w:t xml:space="preserve">  </w:t>
      </w:r>
      <w:r w:rsidR="00B84161" w:rsidRPr="00095ECE">
        <w:rPr>
          <w:rFonts w:ascii="Calibri" w:hAnsi="Calibri" w:cs="Calibri"/>
          <w:sz w:val="24"/>
        </w:rPr>
        <w:t xml:space="preserve">                            </w:t>
      </w:r>
      <w:r w:rsidR="00C97036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84161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3642BD" w:rsidRPr="00095ECE">
        <w:rPr>
          <w:rFonts w:ascii="Calibri" w:hAnsi="Calibri" w:cs="Calibri"/>
          <w:sz w:val="24"/>
        </w:rPr>
        <w:t xml:space="preserve"> </w:t>
      </w:r>
      <w:r w:rsidR="00C97036" w:rsidRPr="00095ECE">
        <w:rPr>
          <w:rFonts w:ascii="Calibri" w:hAnsi="Calibri" w:cs="Calibri"/>
          <w:sz w:val="24"/>
        </w:rPr>
        <w:t>betreu</w:t>
      </w:r>
      <w:r w:rsidR="00D818DE" w:rsidRPr="00095ECE">
        <w:rPr>
          <w:rFonts w:ascii="Calibri" w:hAnsi="Calibri" w:cs="Calibri"/>
          <w:sz w:val="24"/>
        </w:rPr>
        <w:t>te Wohngemeinschaft</w:t>
      </w:r>
    </w:p>
    <w:p w:rsidR="00C97036" w:rsidRPr="00095ECE" w:rsidRDefault="00C97036" w:rsidP="00AC04B9">
      <w:pPr>
        <w:rPr>
          <w:rFonts w:ascii="Calibri" w:hAnsi="Calibri" w:cs="Calibri"/>
          <w:sz w:val="24"/>
        </w:rPr>
      </w:pPr>
    </w:p>
    <w:p w:rsidR="00AC04B9" w:rsidRPr="00095ECE" w:rsidRDefault="00C97036" w:rsidP="00AC04B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Genauere Ausführungen dazu: </w:t>
      </w:r>
    </w:p>
    <w:p w:rsidR="006B2429" w:rsidRPr="00095ECE" w:rsidRDefault="006B2429" w:rsidP="006B2429">
      <w:pPr>
        <w:rPr>
          <w:rFonts w:ascii="Calibri" w:hAnsi="Calibri" w:cs="Calibri"/>
          <w:sz w:val="24"/>
        </w:rPr>
      </w:pPr>
    </w:p>
    <w:p w:rsidR="006B2429" w:rsidRPr="00095ECE" w:rsidRDefault="00C5652E" w:rsidP="006B242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429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8A3249" w:rsidRPr="00095ECE" w:rsidRDefault="00AC04B9" w:rsidP="007337E2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Hausarzt</w:t>
      </w:r>
      <w:r w:rsidR="00C97036" w:rsidRPr="00095ECE">
        <w:rPr>
          <w:rFonts w:ascii="Calibri" w:hAnsi="Calibri" w:cs="Calibri"/>
          <w:sz w:val="24"/>
        </w:rPr>
        <w:t>/H</w:t>
      </w:r>
      <w:r w:rsidRPr="00095ECE">
        <w:rPr>
          <w:rFonts w:ascii="Calibri" w:hAnsi="Calibri" w:cs="Calibri"/>
          <w:sz w:val="24"/>
        </w:rPr>
        <w:t>ausärztin:</w:t>
      </w:r>
      <w:r w:rsidR="00303132" w:rsidRPr="00095ECE">
        <w:rPr>
          <w:rFonts w:ascii="Calibri" w:hAnsi="Calibri" w:cs="Calibri"/>
          <w:sz w:val="24"/>
        </w:rPr>
        <w:t xml:space="preserve"> </w:t>
      </w:r>
    </w:p>
    <w:p w:rsidR="006B2429" w:rsidRPr="00095ECE" w:rsidRDefault="006B2429" w:rsidP="006B2429">
      <w:pPr>
        <w:rPr>
          <w:rFonts w:ascii="Calibri" w:hAnsi="Calibri" w:cs="Calibri"/>
          <w:sz w:val="24"/>
        </w:rPr>
      </w:pPr>
    </w:p>
    <w:p w:rsidR="006B2429" w:rsidRPr="00095ECE" w:rsidRDefault="00C5652E" w:rsidP="006B2429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2429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="006B2429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1D0CC6" w:rsidRDefault="001D0CC6" w:rsidP="007337E2">
      <w:pPr>
        <w:rPr>
          <w:rFonts w:ascii="Calibri" w:hAnsi="Calibri" w:cs="Calibri"/>
          <w:b/>
          <w:sz w:val="24"/>
          <w:u w:val="single"/>
        </w:rPr>
      </w:pPr>
    </w:p>
    <w:p w:rsidR="007337E2" w:rsidRPr="00095ECE" w:rsidRDefault="007337E2" w:rsidP="007337E2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b/>
          <w:sz w:val="24"/>
          <w:u w:val="single"/>
        </w:rPr>
        <w:t>Finanzielle Verhältnisse</w:t>
      </w:r>
      <w:r w:rsidR="002569AE" w:rsidRPr="00095ECE">
        <w:rPr>
          <w:rFonts w:ascii="Calibri" w:hAnsi="Calibri" w:cs="Calibri"/>
          <w:sz w:val="24"/>
        </w:rPr>
        <w:t xml:space="preserve"> (sofern Sie dazu Angaben machen können und wollen)</w:t>
      </w:r>
    </w:p>
    <w:p w:rsidR="007337E2" w:rsidRPr="00095ECE" w:rsidRDefault="007337E2" w:rsidP="007337E2">
      <w:pPr>
        <w:rPr>
          <w:rFonts w:ascii="Calibri" w:hAnsi="Calibri" w:cs="Calibri"/>
          <w:sz w:val="24"/>
          <w:u w:val="single"/>
        </w:rPr>
      </w:pPr>
    </w:p>
    <w:p w:rsidR="00F50C4B" w:rsidRPr="00095ECE" w:rsidRDefault="00F50C4B" w:rsidP="00F50C4B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nicht bekannt/keine Angaben</w:t>
      </w:r>
    </w:p>
    <w:p w:rsidR="006A1D0C" w:rsidRPr="00095ECE" w:rsidRDefault="006A1D0C" w:rsidP="006B2429">
      <w:pPr>
        <w:rPr>
          <w:rFonts w:ascii="Calibri" w:hAnsi="Calibri" w:cs="Calibri"/>
          <w:sz w:val="24"/>
        </w:rPr>
      </w:pPr>
    </w:p>
    <w:p w:rsidR="0020039F" w:rsidRPr="00095ECE" w:rsidRDefault="00F50C4B" w:rsidP="00F50C4B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</w:t>
      </w:r>
      <w:r w:rsidR="001D445B" w:rsidRPr="00095ECE">
        <w:rPr>
          <w:rFonts w:ascii="Calibri" w:hAnsi="Calibri" w:cs="Calibri"/>
          <w:sz w:val="24"/>
        </w:rPr>
        <w:t>Pensio</w:t>
      </w:r>
      <w:r w:rsidR="000F45D4" w:rsidRPr="00095ECE">
        <w:rPr>
          <w:rFonts w:ascii="Calibri" w:hAnsi="Calibri" w:cs="Calibri"/>
          <w:sz w:val="24"/>
        </w:rPr>
        <w:t>n/</w:t>
      </w:r>
      <w:r w:rsidR="000B554A" w:rsidRPr="00095ECE">
        <w:rPr>
          <w:rFonts w:ascii="Calibri" w:hAnsi="Calibri" w:cs="Calibri"/>
          <w:sz w:val="24"/>
        </w:rPr>
        <w:t>Gehalt/Arbeitslosengeld</w:t>
      </w:r>
      <w:r w:rsidR="001D445B" w:rsidRPr="00095ECE">
        <w:rPr>
          <w:rFonts w:ascii="Calibri" w:hAnsi="Calibri" w:cs="Calibri"/>
          <w:sz w:val="24"/>
        </w:rPr>
        <w:t xml:space="preserve">  </w:t>
      </w:r>
    </w:p>
    <w:p w:rsidR="001D445B" w:rsidRPr="00095ECE" w:rsidRDefault="0020039F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1D445B" w:rsidRPr="00095ECE">
        <w:rPr>
          <w:rFonts w:ascii="Calibri" w:hAnsi="Calibri" w:cs="Calibri"/>
          <w:sz w:val="24"/>
        </w:rPr>
        <w:t xml:space="preserve">von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</w:t>
      </w:r>
      <w:r w:rsidR="001D445B" w:rsidRPr="00095ECE">
        <w:rPr>
          <w:rFonts w:ascii="Calibri" w:hAnsi="Calibri" w:cs="Calibri"/>
          <w:sz w:val="24"/>
        </w:rPr>
        <w:t xml:space="preserve">(falls bekannt) in Höhe von monatlich </w:t>
      </w:r>
      <w:r w:rsidR="008B1980" w:rsidRPr="00095ECE">
        <w:rPr>
          <w:rFonts w:ascii="Calibri" w:hAnsi="Calibri" w:cs="Calibri"/>
          <w:sz w:val="24"/>
        </w:rPr>
        <w:tab/>
        <w:t>EUR</w:t>
      </w:r>
      <w:r w:rsidR="008B1980" w:rsidRPr="00095ECE">
        <w:rPr>
          <w:rFonts w:ascii="Calibri" w:hAnsi="Calibri" w:cs="Calibri"/>
          <w:sz w:val="24"/>
        </w:rPr>
        <w:tab/>
      </w:r>
      <w:r w:rsidR="00C5652E" w:rsidRPr="00095ECE">
        <w:rPr>
          <w:rFonts w:ascii="Calibri" w:eastAsia="Times New Roman" w:hAnsi="Calibri" w:cs="Calibri"/>
          <w:sz w:val="24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instrText xml:space="preserve"> FORMTEXT </w:instrText>
      </w:r>
      <w:r w:rsidR="00C5652E" w:rsidRPr="00095ECE">
        <w:rPr>
          <w:rFonts w:ascii="Calibri" w:eastAsia="Times New Roman" w:hAnsi="Calibri" w:cs="Calibri"/>
          <w:sz w:val="24"/>
          <w:lang w:val="de-DE" w:eastAsia="de-DE"/>
        </w:rPr>
      </w:r>
      <w:r w:rsidR="00C5652E" w:rsidRPr="00095ECE">
        <w:rPr>
          <w:rFonts w:ascii="Calibri" w:eastAsia="Times New Roman" w:hAnsi="Calibri" w:cs="Calibri"/>
          <w:sz w:val="24"/>
          <w:lang w:val="de-DE" w:eastAsia="de-DE"/>
        </w:rPr>
        <w:fldChar w:fldCharType="separate"/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t> </w:t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t> </w:t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t> </w:t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t> </w:t>
      </w:r>
      <w:r w:rsidR="006B4227" w:rsidRPr="00095ECE">
        <w:rPr>
          <w:rFonts w:ascii="Calibri" w:eastAsia="Times New Roman" w:hAnsi="Calibri" w:cs="Calibri"/>
          <w:sz w:val="24"/>
          <w:lang w:val="de-DE" w:eastAsia="de-DE"/>
        </w:rPr>
        <w:t> </w:t>
      </w:r>
      <w:r w:rsidR="00C5652E" w:rsidRPr="00095ECE">
        <w:rPr>
          <w:rFonts w:ascii="Calibri" w:eastAsia="Times New Roman" w:hAnsi="Calibri" w:cs="Calibri"/>
          <w:sz w:val="24"/>
          <w:lang w:val="de-DE" w:eastAsia="de-DE"/>
        </w:rPr>
        <w:fldChar w:fldCharType="end"/>
      </w:r>
    </w:p>
    <w:p w:rsidR="001D445B" w:rsidRPr="00095ECE" w:rsidRDefault="001D445B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von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(falls bekannt) in Höhe von monatlich </w:t>
      </w:r>
      <w:r w:rsidR="008B1980" w:rsidRPr="00095ECE">
        <w:rPr>
          <w:rFonts w:ascii="Calibri" w:hAnsi="Calibri" w:cs="Calibri"/>
          <w:sz w:val="24"/>
        </w:rPr>
        <w:tab/>
        <w:t>EUR</w:t>
      </w:r>
      <w:r w:rsidR="008B1980" w:rsidRPr="00095ECE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1D445B" w:rsidRPr="00095ECE" w:rsidRDefault="001D445B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von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(falls bekannt) in Höhe von monatlich </w:t>
      </w:r>
      <w:r w:rsidR="008B1980" w:rsidRPr="00095ECE">
        <w:rPr>
          <w:rFonts w:ascii="Calibri" w:hAnsi="Calibri" w:cs="Calibri"/>
          <w:sz w:val="24"/>
        </w:rPr>
        <w:tab/>
        <w:t>EUR</w:t>
      </w:r>
      <w:r w:rsidR="008B1980" w:rsidRPr="00095ECE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A1D0C" w:rsidRPr="00095ECE" w:rsidRDefault="006A1D0C" w:rsidP="006A1D0C">
      <w:pPr>
        <w:rPr>
          <w:rFonts w:ascii="Calibri" w:hAnsi="Calibri" w:cs="Calibri"/>
          <w:sz w:val="24"/>
        </w:rPr>
      </w:pPr>
    </w:p>
    <w:p w:rsidR="000F45D4" w:rsidRPr="00095ECE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Pflegegeld von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(falls bekannt) Stufe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F45D4" w:rsidRPr="00095ECE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Pflegegeld oder dessen Erhöhung beantragt? 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Pr="00095ECE">
        <w:rPr>
          <w:rFonts w:ascii="Calibri" w:hAnsi="Calibri" w:cs="Calibri"/>
          <w:sz w:val="24"/>
        </w:rPr>
        <w:t xml:space="preserve">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ja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Pr="00095ECE">
        <w:rPr>
          <w:rFonts w:ascii="Calibri" w:hAnsi="Calibri" w:cs="Calibri"/>
          <w:sz w:val="24"/>
        </w:rPr>
        <w:t xml:space="preserve">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>nein</w:t>
      </w:r>
    </w:p>
    <w:p w:rsidR="00D818DE" w:rsidRPr="00095ECE" w:rsidRDefault="00D818DE" w:rsidP="006A1D0C">
      <w:pPr>
        <w:rPr>
          <w:rFonts w:ascii="Calibri" w:hAnsi="Calibri" w:cs="Calibri"/>
          <w:sz w:val="24"/>
        </w:rPr>
      </w:pPr>
    </w:p>
    <w:p w:rsidR="00D818DE" w:rsidRPr="00095ECE" w:rsidRDefault="00D818DE" w:rsidP="00D818DE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(erhöhte) Familienbeihilfe</w:t>
      </w:r>
    </w:p>
    <w:p w:rsidR="006B2429" w:rsidRPr="00095ECE" w:rsidRDefault="006B2429" w:rsidP="006B2429">
      <w:pPr>
        <w:rPr>
          <w:rFonts w:ascii="Calibri" w:hAnsi="Calibri" w:cs="Calibri"/>
          <w:sz w:val="24"/>
        </w:rPr>
      </w:pPr>
    </w:p>
    <w:p w:rsidR="000F45D4" w:rsidRPr="00095ECE" w:rsidRDefault="000F45D4" w:rsidP="000F45D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Einnahmen aus Vermietung/Verpachtung/Leibrente </w:t>
      </w:r>
    </w:p>
    <w:p w:rsidR="000F45D4" w:rsidRPr="00095ECE" w:rsidRDefault="000F45D4" w:rsidP="008B1980">
      <w:pPr>
        <w:tabs>
          <w:tab w:val="left" w:pos="6521"/>
          <w:tab w:val="decimal" w:pos="8222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von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(falls bekannt) in Höhe von monatlich </w:t>
      </w:r>
      <w:r w:rsidR="00BB10FC" w:rsidRPr="00095ECE">
        <w:rPr>
          <w:rFonts w:ascii="Calibri" w:hAnsi="Calibri" w:cs="Calibri"/>
          <w:sz w:val="24"/>
        </w:rPr>
        <w:tab/>
      </w:r>
      <w:r w:rsidR="008B1980" w:rsidRPr="00095ECE">
        <w:rPr>
          <w:rFonts w:ascii="Calibri" w:hAnsi="Calibri" w:cs="Calibri"/>
          <w:sz w:val="24"/>
        </w:rPr>
        <w:t>EUR</w:t>
      </w:r>
      <w:r w:rsidR="008B1980" w:rsidRPr="00095ECE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A1D0C" w:rsidRPr="00095ECE" w:rsidRDefault="006A1D0C" w:rsidP="006A1D0C">
      <w:pPr>
        <w:rPr>
          <w:rFonts w:ascii="Calibri" w:hAnsi="Calibri" w:cs="Calibri"/>
          <w:sz w:val="24"/>
        </w:rPr>
      </w:pPr>
    </w:p>
    <w:p w:rsidR="000B554A" w:rsidRPr="00095ECE" w:rsidRDefault="006920C7" w:rsidP="000B554A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br w:type="page"/>
      </w:r>
      <w:r w:rsidR="000B554A" w:rsidRPr="00095ECE">
        <w:rPr>
          <w:rFonts w:ascii="Calibri" w:hAnsi="Calibri" w:cs="Calibri"/>
          <w:sz w:val="24"/>
        </w:rPr>
        <w:lastRenderedPageBreak/>
        <w:t>□ Bankverbindung:</w:t>
      </w:r>
      <w:r w:rsidR="00BB10FC" w:rsidRPr="00095ECE">
        <w:rPr>
          <w:rFonts w:ascii="Calibri" w:hAnsi="Calibri" w:cs="Calibri"/>
          <w:sz w:val="24"/>
        </w:rPr>
        <w:t xml:space="preserve">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B554A" w:rsidRPr="00095ECE" w:rsidRDefault="00BB10FC" w:rsidP="000B554A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A1D0C" w:rsidRPr="00095ECE" w:rsidRDefault="006A1D0C" w:rsidP="006A1D0C">
      <w:pPr>
        <w:rPr>
          <w:rFonts w:ascii="Calibri" w:hAnsi="Calibri" w:cs="Calibri"/>
          <w:sz w:val="24"/>
        </w:rPr>
      </w:pPr>
    </w:p>
    <w:p w:rsidR="006A1D0C" w:rsidRPr="00095ECE" w:rsidRDefault="006A1D0C" w:rsidP="006A1D0C">
      <w:pPr>
        <w:rPr>
          <w:rFonts w:ascii="Calibri" w:hAnsi="Calibri" w:cs="Calibri"/>
          <w:sz w:val="24"/>
        </w:rPr>
      </w:pPr>
    </w:p>
    <w:p w:rsidR="000B554A" w:rsidRPr="00095ECE" w:rsidRDefault="000B554A" w:rsidP="000B554A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Sparbücher/Wertpapiere/Lebensversicherung:</w:t>
      </w:r>
      <w:r w:rsidR="006A1D0C" w:rsidRPr="00095ECE">
        <w:rPr>
          <w:rFonts w:ascii="Calibri" w:hAnsi="Calibri" w:cs="Calibri"/>
          <w:sz w:val="24"/>
        </w:rPr>
        <w:t xml:space="preserve">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1D0C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6A1D0C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AC48CD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2569AE" w:rsidRPr="00095ECE" w:rsidRDefault="002569AE" w:rsidP="002569AE">
      <w:pPr>
        <w:spacing w:line="360" w:lineRule="auto"/>
        <w:rPr>
          <w:rFonts w:ascii="Calibri" w:hAnsi="Calibri" w:cs="Calibri"/>
          <w:sz w:val="24"/>
        </w:rPr>
      </w:pPr>
    </w:p>
    <w:p w:rsidR="002569AE" w:rsidRPr="00095ECE" w:rsidRDefault="002569AE" w:rsidP="00FF40F0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Haus-/Grundbesitz</w:t>
      </w:r>
      <w:r w:rsidR="001F75C7" w:rsidRPr="00095ECE">
        <w:rPr>
          <w:rFonts w:ascii="Calibri" w:hAnsi="Calibri" w:cs="Calibri"/>
          <w:sz w:val="24"/>
        </w:rPr>
        <w:t>/Eigentumswohnung</w:t>
      </w:r>
      <w:r w:rsidR="006B4227" w:rsidRPr="00095ECE">
        <w:rPr>
          <w:rFonts w:ascii="Calibri" w:hAnsi="Calibri" w:cs="Calibri"/>
          <w:sz w:val="24"/>
        </w:rPr>
        <w:t xml:space="preserve">: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="006B4227" w:rsidRPr="00095ECE">
        <w:rPr>
          <w:rFonts w:ascii="Calibri" w:hAnsi="Calibri" w:cs="Calibri"/>
          <w:sz w:val="24"/>
        </w:rPr>
        <w:t xml:space="preserve">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 xml:space="preserve"> ja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="006B4227" w:rsidRPr="00095ECE">
        <w:rPr>
          <w:rFonts w:ascii="Calibri" w:hAnsi="Calibri" w:cs="Calibri"/>
          <w:sz w:val="24"/>
        </w:rPr>
        <w:t xml:space="preserve">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6B4227" w:rsidRPr="00095ECE">
        <w:rPr>
          <w:rFonts w:ascii="Calibri" w:hAnsi="Calibri" w:cs="Calibri"/>
          <w:sz w:val="24"/>
        </w:rPr>
        <w:t>nein</w:t>
      </w:r>
    </w:p>
    <w:p w:rsidR="002569AE" w:rsidRPr="00095ECE" w:rsidRDefault="000B554A" w:rsidP="002569AE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(falls bekannt) Adresse und Einlagezahl:</w:t>
      </w:r>
    </w:p>
    <w:p w:rsidR="006B2429" w:rsidRPr="00095ECE" w:rsidRDefault="006B2429" w:rsidP="006B2429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6B2429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B554A" w:rsidRPr="00095ECE" w:rsidRDefault="000B554A" w:rsidP="002556C3">
      <w:pPr>
        <w:spacing w:line="360" w:lineRule="auto"/>
        <w:rPr>
          <w:rFonts w:ascii="Calibri" w:hAnsi="Calibri" w:cs="Calibri"/>
          <w:sz w:val="24"/>
        </w:rPr>
      </w:pPr>
    </w:p>
    <w:p w:rsidR="00095ECE" w:rsidRPr="00095ECE" w:rsidRDefault="00095ECE" w:rsidP="002556C3">
      <w:pPr>
        <w:spacing w:line="360" w:lineRule="auto"/>
        <w:rPr>
          <w:rFonts w:ascii="Calibri" w:hAnsi="Calibri" w:cs="Calibri"/>
          <w:sz w:val="24"/>
        </w:rPr>
      </w:pPr>
    </w:p>
    <w:p w:rsidR="00D90374" w:rsidRPr="00095ECE" w:rsidRDefault="00926905" w:rsidP="00D90374">
      <w:pPr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>Für welche kon</w:t>
      </w:r>
      <w:r w:rsidR="000A6436">
        <w:rPr>
          <w:rFonts w:ascii="Calibri" w:hAnsi="Calibri" w:cs="Calibri"/>
          <w:b/>
          <w:sz w:val="24"/>
          <w:u w:val="single"/>
        </w:rPr>
        <w:t xml:space="preserve">kreten Angelegenheiten wird eine gerichtliche Erwachsenenvertretung </w:t>
      </w:r>
      <w:r w:rsidR="007419D7">
        <w:rPr>
          <w:rFonts w:ascii="Calibri" w:hAnsi="Calibri" w:cs="Calibri"/>
          <w:b/>
          <w:sz w:val="24"/>
          <w:u w:val="single"/>
        </w:rPr>
        <w:t xml:space="preserve"> benötigt</w:t>
      </w:r>
      <w:r w:rsidRPr="00095ECE">
        <w:rPr>
          <w:rFonts w:ascii="Calibri" w:hAnsi="Calibri" w:cs="Calibri"/>
          <w:b/>
          <w:sz w:val="24"/>
          <w:u w:val="single"/>
        </w:rPr>
        <w:t>?</w:t>
      </w:r>
    </w:p>
    <w:p w:rsidR="00926905" w:rsidRPr="00095ECE" w:rsidRDefault="00926905" w:rsidP="00D90374">
      <w:pPr>
        <w:rPr>
          <w:rFonts w:ascii="Calibri" w:hAnsi="Calibri" w:cs="Calibri"/>
          <w:sz w:val="24"/>
        </w:rPr>
      </w:pPr>
    </w:p>
    <w:p w:rsidR="006C16D7" w:rsidRPr="00095ECE" w:rsidRDefault="000A6436" w:rsidP="004D11B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Eine </w:t>
      </w:r>
      <w:r w:rsidRPr="000A6436">
        <w:rPr>
          <w:rFonts w:ascii="Calibri" w:hAnsi="Calibri" w:cs="Calibri"/>
          <w:sz w:val="24"/>
        </w:rPr>
        <w:t>gerichtliche Erwachsenenvertretung</w:t>
      </w:r>
      <w:r w:rsidRPr="000A6436">
        <w:rPr>
          <w:rFonts w:ascii="Calibri" w:hAnsi="Calibri" w:cs="Calibri"/>
          <w:b/>
          <w:sz w:val="24"/>
        </w:rPr>
        <w:t xml:space="preserve">  </w:t>
      </w:r>
      <w:r w:rsidR="00A9358E" w:rsidRPr="000A6436">
        <w:rPr>
          <w:rFonts w:ascii="Calibri" w:hAnsi="Calibri" w:cs="Calibri"/>
          <w:sz w:val="24"/>
        </w:rPr>
        <w:t xml:space="preserve">ist </w:t>
      </w:r>
      <w:r w:rsidR="00926905" w:rsidRPr="000A6436">
        <w:rPr>
          <w:rFonts w:ascii="Calibri" w:hAnsi="Calibri" w:cs="Calibri"/>
          <w:sz w:val="24"/>
        </w:rPr>
        <w:t>nötig</w:t>
      </w:r>
      <w:r w:rsidR="00926905" w:rsidRPr="00095ECE">
        <w:rPr>
          <w:rFonts w:ascii="Calibri" w:hAnsi="Calibri" w:cs="Calibri"/>
          <w:sz w:val="24"/>
        </w:rPr>
        <w:t xml:space="preserve">, da die betroffene Person folgende Angelegenheiten nicht </w:t>
      </w:r>
      <w:r w:rsidR="004C611E" w:rsidRPr="00095ECE">
        <w:rPr>
          <w:rFonts w:ascii="Calibri" w:hAnsi="Calibri" w:cs="Calibri"/>
          <w:sz w:val="24"/>
        </w:rPr>
        <w:t>ohne</w:t>
      </w:r>
      <w:r w:rsidR="006B4227" w:rsidRPr="00095ECE">
        <w:rPr>
          <w:rFonts w:ascii="Calibri" w:hAnsi="Calibri" w:cs="Calibri"/>
          <w:sz w:val="24"/>
        </w:rPr>
        <w:t xml:space="preserve"> die</w:t>
      </w:r>
      <w:r w:rsidR="006B2429" w:rsidRPr="00095ECE">
        <w:rPr>
          <w:rFonts w:ascii="Calibri" w:hAnsi="Calibri" w:cs="Calibri"/>
          <w:sz w:val="24"/>
        </w:rPr>
        <w:t xml:space="preserve"> </w:t>
      </w:r>
      <w:r w:rsidR="00926905" w:rsidRPr="00095ECE">
        <w:rPr>
          <w:rFonts w:ascii="Calibri" w:hAnsi="Calibri" w:cs="Calibri"/>
          <w:sz w:val="24"/>
        </w:rPr>
        <w:t>Gefahr eines Nachteils selbst erledigen kann:</w:t>
      </w:r>
    </w:p>
    <w:p w:rsidR="000B554A" w:rsidRPr="00095ECE" w:rsidRDefault="000B554A" w:rsidP="004D11B4">
      <w:pPr>
        <w:spacing w:line="360" w:lineRule="auto"/>
        <w:rPr>
          <w:rFonts w:ascii="Calibri" w:hAnsi="Calibri" w:cs="Calibri"/>
          <w:sz w:val="24"/>
        </w:rPr>
      </w:pP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Medizinische Angelegenheiten </w:t>
      </w: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Folgende medizinische Maßnahmen/Operationen sind erforderlich: </w:t>
      </w: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63EC2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A31A9D" w:rsidRPr="00095ECE" w:rsidRDefault="00663EC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D4A04">
        <w:rPr>
          <w:rFonts w:ascii="Calibri" w:hAnsi="Calibri" w:cs="Calibri"/>
          <w:sz w:val="24"/>
        </w:rPr>
        <w:t>Falls d</w:t>
      </w:r>
      <w:r w:rsidRPr="00095ECE">
        <w:rPr>
          <w:rFonts w:ascii="Calibri" w:hAnsi="Calibri" w:cs="Calibri"/>
          <w:sz w:val="24"/>
        </w:rPr>
        <w:t xml:space="preserve">iese </w:t>
      </w:r>
      <w:r w:rsidR="00CD4A04">
        <w:rPr>
          <w:rFonts w:ascii="Calibri" w:hAnsi="Calibri" w:cs="Calibri"/>
          <w:sz w:val="24"/>
        </w:rPr>
        <w:t xml:space="preserve">medizinischen Maßnahmen </w:t>
      </w:r>
      <w:r w:rsidR="00A31A9D" w:rsidRPr="00095ECE">
        <w:rPr>
          <w:rFonts w:ascii="Calibri" w:hAnsi="Calibri" w:cs="Calibri"/>
          <w:sz w:val="24"/>
        </w:rPr>
        <w:t>eilig</w:t>
      </w:r>
      <w:r w:rsidR="00CD4A04">
        <w:rPr>
          <w:rFonts w:ascii="Calibri" w:hAnsi="Calibri" w:cs="Calibri"/>
          <w:sz w:val="24"/>
        </w:rPr>
        <w:t xml:space="preserve"> sind</w:t>
      </w:r>
      <w:r w:rsidR="00A31A9D" w:rsidRPr="00095ECE">
        <w:rPr>
          <w:rFonts w:ascii="Calibri" w:hAnsi="Calibri" w:cs="Calibri"/>
          <w:sz w:val="24"/>
        </w:rPr>
        <w:t>, we</w:t>
      </w:r>
      <w:r w:rsidR="00CD4A04">
        <w:rPr>
          <w:rFonts w:ascii="Calibri" w:hAnsi="Calibri" w:cs="Calibri"/>
          <w:sz w:val="24"/>
        </w:rPr>
        <w:t>shalb?</w:t>
      </w:r>
      <w:r w:rsidR="00A31A9D" w:rsidRPr="00095ECE">
        <w:rPr>
          <w:rFonts w:ascii="Calibri" w:hAnsi="Calibri" w:cs="Calibri"/>
          <w:sz w:val="24"/>
        </w:rPr>
        <w:t xml:space="preserve"> </w:t>
      </w:r>
    </w:p>
    <w:p w:rsidR="00663EC2" w:rsidRPr="00095ECE" w:rsidRDefault="00A31A9D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D818DE" w:rsidRPr="00095ECE" w:rsidRDefault="00D818D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Finanzielle Angelegenheiten (</w:t>
      </w:r>
      <w:r w:rsidR="008B1980" w:rsidRPr="00095ECE">
        <w:rPr>
          <w:rFonts w:ascii="Calibri" w:hAnsi="Calibri" w:cs="Calibri"/>
          <w:sz w:val="24"/>
        </w:rPr>
        <w:t>z.</w:t>
      </w:r>
      <w:r w:rsidR="009158E4" w:rsidRPr="00095ECE">
        <w:rPr>
          <w:rFonts w:ascii="Calibri" w:hAnsi="Calibri" w:cs="Calibri"/>
          <w:sz w:val="24"/>
        </w:rPr>
        <w:t>B</w:t>
      </w:r>
      <w:r w:rsidR="008B1980" w:rsidRPr="00095ECE">
        <w:rPr>
          <w:rFonts w:ascii="Calibri" w:hAnsi="Calibri" w:cs="Calibri"/>
          <w:sz w:val="24"/>
        </w:rPr>
        <w:t>.</w:t>
      </w:r>
      <w:r w:rsidR="009158E4" w:rsidRPr="00095ECE">
        <w:rPr>
          <w:rFonts w:ascii="Calibri" w:hAnsi="Calibri" w:cs="Calibri"/>
          <w:sz w:val="24"/>
        </w:rPr>
        <w:t xml:space="preserve"> </w:t>
      </w:r>
      <w:r w:rsidR="000B554A" w:rsidRPr="00095ECE">
        <w:rPr>
          <w:rFonts w:ascii="Calibri" w:hAnsi="Calibri" w:cs="Calibri"/>
          <w:sz w:val="24"/>
        </w:rPr>
        <w:t>Verwaltung der Einkünfte</w:t>
      </w:r>
      <w:r w:rsidRPr="00095ECE">
        <w:rPr>
          <w:rFonts w:ascii="Calibri" w:hAnsi="Calibri" w:cs="Calibri"/>
          <w:i/>
          <w:sz w:val="24"/>
        </w:rPr>
        <w:t xml:space="preserve">, </w:t>
      </w:r>
      <w:r w:rsidR="000B554A" w:rsidRPr="00095ECE">
        <w:rPr>
          <w:rFonts w:ascii="Calibri" w:hAnsi="Calibri" w:cs="Calibri"/>
          <w:sz w:val="24"/>
        </w:rPr>
        <w:t>Verwaltung des Vermögens</w:t>
      </w:r>
      <w:r w:rsidR="006B4227" w:rsidRPr="00095ECE">
        <w:rPr>
          <w:rFonts w:ascii="Calibri" w:hAnsi="Calibri" w:cs="Calibri"/>
          <w:sz w:val="24"/>
        </w:rPr>
        <w:t>,</w:t>
      </w:r>
    </w:p>
    <w:p w:rsidR="009158E4" w:rsidRPr="00095ECE" w:rsidRDefault="00D818D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Vertretung gegenüber privaten Vertragspartnern</w:t>
      </w:r>
      <w:r w:rsidR="009158E4" w:rsidRPr="00095ECE">
        <w:rPr>
          <w:rFonts w:ascii="Calibri" w:hAnsi="Calibri" w:cs="Calibri"/>
          <w:sz w:val="24"/>
        </w:rPr>
        <w:t xml:space="preserve"> und/oder </w:t>
      </w:r>
      <w:r w:rsidR="006B4227" w:rsidRPr="00095ECE">
        <w:rPr>
          <w:rFonts w:ascii="Calibri" w:hAnsi="Calibri" w:cs="Calibri"/>
          <w:sz w:val="24"/>
        </w:rPr>
        <w:t>Verhinderung von nachteiligen</w:t>
      </w:r>
    </w:p>
    <w:p w:rsidR="00D818DE" w:rsidRPr="00095ECE" w:rsidRDefault="009158E4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D818DE" w:rsidRPr="00095ECE">
        <w:rPr>
          <w:rFonts w:ascii="Calibri" w:hAnsi="Calibri" w:cs="Calibri"/>
          <w:sz w:val="24"/>
        </w:rPr>
        <w:t xml:space="preserve">Rechtsgeschäften </w:t>
      </w:r>
      <w:r w:rsidR="006A1D0C" w:rsidRPr="00095ECE">
        <w:rPr>
          <w:rFonts w:ascii="Calibri" w:hAnsi="Calibri" w:cs="Calibri"/>
          <w:sz w:val="24"/>
        </w:rPr>
        <w:t>)</w:t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B554A" w:rsidRPr="00095ECE" w:rsidRDefault="000D01B3" w:rsidP="004D11B4">
      <w:pPr>
        <w:pStyle w:val="Listenabsatz"/>
        <w:tabs>
          <w:tab w:val="left" w:pos="2127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lastRenderedPageBreak/>
        <w:t xml:space="preserve">□ </w:t>
      </w:r>
      <w:r w:rsidR="000B554A" w:rsidRPr="00095ECE">
        <w:rPr>
          <w:rFonts w:ascii="Calibri" w:hAnsi="Calibri" w:cs="Calibri"/>
          <w:sz w:val="24"/>
        </w:rPr>
        <w:t>Vertretung vor Ämtern, Behörden, Gerichten, S</w:t>
      </w:r>
      <w:r w:rsidRPr="00095ECE">
        <w:rPr>
          <w:rFonts w:ascii="Calibri" w:hAnsi="Calibri" w:cs="Calibri"/>
          <w:sz w:val="24"/>
        </w:rPr>
        <w:t>ozialversicherungsträgern</w:t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D01B3" w:rsidRPr="00095ECE" w:rsidRDefault="000D01B3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</w:t>
      </w:r>
      <w:r w:rsidR="000B554A" w:rsidRPr="00095ECE">
        <w:rPr>
          <w:rFonts w:ascii="Calibri" w:hAnsi="Calibri" w:cs="Calibri"/>
          <w:sz w:val="24"/>
        </w:rPr>
        <w:t xml:space="preserve">Vertretung in anhängigen Verfahren </w:t>
      </w:r>
    </w:p>
    <w:p w:rsidR="000B554A" w:rsidRPr="00095ECE" w:rsidRDefault="000D01B3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W</w:t>
      </w:r>
      <w:r w:rsidR="000B554A" w:rsidRPr="00095ECE">
        <w:rPr>
          <w:rFonts w:ascii="Calibri" w:hAnsi="Calibri" w:cs="Calibri"/>
          <w:sz w:val="24"/>
        </w:rPr>
        <w:t>elche Verfahren</w:t>
      </w:r>
      <w:r w:rsidRPr="00095ECE">
        <w:rPr>
          <w:rFonts w:ascii="Calibri" w:hAnsi="Calibri" w:cs="Calibri"/>
          <w:sz w:val="24"/>
        </w:rPr>
        <w:t>,</w:t>
      </w:r>
      <w:r w:rsidR="000B554A" w:rsidRPr="00095ECE">
        <w:rPr>
          <w:rFonts w:ascii="Calibri" w:hAnsi="Calibri" w:cs="Calibri"/>
          <w:sz w:val="24"/>
        </w:rPr>
        <w:t xml:space="preserve"> bei welcher Behörde</w:t>
      </w:r>
      <w:r w:rsidRPr="00095ECE">
        <w:rPr>
          <w:rFonts w:ascii="Calibri" w:hAnsi="Calibri" w:cs="Calibri"/>
          <w:sz w:val="24"/>
        </w:rPr>
        <w:t xml:space="preserve">?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0408DF" w:rsidRPr="00095ECE" w:rsidRDefault="000408DF" w:rsidP="00FF40F0">
      <w:pPr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□ Organisation und Finanzierung der Pflege oder Betreuung</w:t>
      </w:r>
    </w:p>
    <w:p w:rsidR="000408DF" w:rsidRPr="00095ECE" w:rsidRDefault="00C5652E" w:rsidP="004D11B4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0408DF" w:rsidRPr="00095ECE">
        <w:rPr>
          <w:rFonts w:ascii="Calibri" w:hAnsi="Calibri" w:cs="Calibri"/>
          <w:sz w:val="24"/>
        </w:rPr>
        <w:t xml:space="preserve"> Pflege zu Hause</w:t>
      </w:r>
    </w:p>
    <w:p w:rsidR="000408DF" w:rsidRPr="00095ECE" w:rsidRDefault="00C5652E" w:rsidP="004D11B4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0408DF" w:rsidRPr="00095ECE">
        <w:rPr>
          <w:rFonts w:ascii="Calibri" w:hAnsi="Calibri" w:cs="Calibri"/>
          <w:sz w:val="24"/>
        </w:rPr>
        <w:t xml:space="preserve"> Pflege im Pflegeheim</w:t>
      </w:r>
    </w:p>
    <w:p w:rsidR="000408DF" w:rsidRPr="00095ECE" w:rsidRDefault="00C5652E" w:rsidP="004D11B4">
      <w:pPr>
        <w:pStyle w:val="Listenabsatz"/>
        <w:tabs>
          <w:tab w:val="left" w:pos="2127"/>
        </w:tabs>
        <w:spacing w:line="360" w:lineRule="auto"/>
        <w:ind w:left="709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0408DF" w:rsidRPr="00095ECE">
        <w:rPr>
          <w:rFonts w:ascii="Calibri" w:hAnsi="Calibri" w:cs="Calibri"/>
          <w:sz w:val="24"/>
        </w:rPr>
        <w:t xml:space="preserve"> Betreuung in Wohngemeinschaft</w:t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B45A96" w:rsidRPr="00095ECE" w:rsidRDefault="00B45A96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0408DF" w:rsidRPr="00095ECE" w:rsidRDefault="000408DF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</w:t>
      </w:r>
      <w:r w:rsidR="00D83145" w:rsidRPr="00095ECE">
        <w:rPr>
          <w:rFonts w:ascii="Calibri" w:hAnsi="Calibri" w:cs="Calibri"/>
          <w:sz w:val="24"/>
        </w:rPr>
        <w:t>Wohn</w:t>
      </w:r>
      <w:r w:rsidRPr="00095ECE">
        <w:rPr>
          <w:rFonts w:ascii="Calibri" w:hAnsi="Calibri" w:cs="Calibri"/>
          <w:sz w:val="24"/>
        </w:rPr>
        <w:t>angelegenheiten</w:t>
      </w:r>
      <w:r w:rsidR="00D83145" w:rsidRPr="00095ECE">
        <w:rPr>
          <w:rFonts w:ascii="Calibri" w:hAnsi="Calibri" w:cs="Calibri"/>
          <w:sz w:val="24"/>
        </w:rPr>
        <w:t xml:space="preserve"> (Haus/Eigentumswohnung/Mietwohnung)</w:t>
      </w:r>
      <w:r w:rsidRPr="00095ECE">
        <w:rPr>
          <w:rFonts w:ascii="Calibri" w:hAnsi="Calibri" w:cs="Calibri"/>
          <w:sz w:val="24"/>
        </w:rPr>
        <w:t xml:space="preserve"> </w:t>
      </w:r>
    </w:p>
    <w:p w:rsidR="001F75C7" w:rsidRPr="00095ECE" w:rsidRDefault="008A7A75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Welche</w:t>
      </w:r>
      <w:r w:rsidR="000408DF" w:rsidRPr="00095ECE">
        <w:rPr>
          <w:rFonts w:ascii="Calibri" w:hAnsi="Calibri" w:cs="Calibri"/>
          <w:sz w:val="24"/>
        </w:rPr>
        <w:t>?</w:t>
      </w:r>
    </w:p>
    <w:p w:rsidR="000408DF" w:rsidRPr="00095ECE" w:rsidRDefault="001F75C7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6B2429" w:rsidRPr="00095ECE" w:rsidRDefault="006B242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D83145" w:rsidRPr="00095ECE" w:rsidRDefault="00D83145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□ </w:t>
      </w:r>
      <w:r w:rsidR="00926905" w:rsidRPr="00095ECE">
        <w:rPr>
          <w:rFonts w:ascii="Calibri" w:hAnsi="Calibri" w:cs="Calibri"/>
          <w:sz w:val="24"/>
        </w:rPr>
        <w:t>Sonstige Angelegenheiten</w:t>
      </w:r>
    </w:p>
    <w:p w:rsidR="00926905" w:rsidRPr="00095ECE" w:rsidRDefault="00D83145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Welche? </w:t>
      </w:r>
    </w:p>
    <w:p w:rsidR="001F75C7" w:rsidRPr="00095ECE" w:rsidRDefault="001F75C7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303132" w:rsidRPr="00095ECE" w:rsidRDefault="00303132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FD36B9" w:rsidRPr="00095ECE" w:rsidRDefault="00FD36B9" w:rsidP="004D11B4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Von wem wurden diese Angelegenheiten bisher erledigt? </w:t>
      </w:r>
    </w:p>
    <w:p w:rsidR="00FD36B9" w:rsidRPr="00095ECE" w:rsidRDefault="00C5652E" w:rsidP="004D11B4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FD36B9" w:rsidRPr="00095ECE" w:rsidRDefault="00FD36B9" w:rsidP="00B45A96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926905" w:rsidRPr="00095ECE" w:rsidRDefault="00926905" w:rsidP="00926905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>Gibt es dri</w:t>
      </w:r>
      <w:r w:rsidR="00D83145" w:rsidRPr="00095ECE">
        <w:rPr>
          <w:rFonts w:ascii="Calibri" w:hAnsi="Calibri" w:cs="Calibri"/>
          <w:b/>
          <w:sz w:val="24"/>
          <w:u w:val="single"/>
        </w:rPr>
        <w:t>ngende Angelegenheiten, die unverzüglich</w:t>
      </w:r>
      <w:r w:rsidRPr="00095ECE">
        <w:rPr>
          <w:rFonts w:ascii="Calibri" w:hAnsi="Calibri" w:cs="Calibri"/>
          <w:b/>
          <w:sz w:val="24"/>
          <w:u w:val="single"/>
        </w:rPr>
        <w:t xml:space="preserve"> erledig</w:t>
      </w:r>
      <w:r w:rsidR="00663EC2" w:rsidRPr="00095ECE">
        <w:rPr>
          <w:rFonts w:ascii="Calibri" w:hAnsi="Calibri" w:cs="Calibri"/>
          <w:b/>
          <w:sz w:val="24"/>
          <w:u w:val="single"/>
        </w:rPr>
        <w:t xml:space="preserve">t werden </w:t>
      </w:r>
      <w:r w:rsidRPr="00095ECE">
        <w:rPr>
          <w:rFonts w:ascii="Calibri" w:hAnsi="Calibri" w:cs="Calibri"/>
          <w:b/>
          <w:sz w:val="24"/>
          <w:u w:val="single"/>
        </w:rPr>
        <w:t>sollte</w:t>
      </w:r>
      <w:r w:rsidR="00663EC2" w:rsidRPr="00095ECE">
        <w:rPr>
          <w:rFonts w:ascii="Calibri" w:hAnsi="Calibri" w:cs="Calibri"/>
          <w:b/>
          <w:sz w:val="24"/>
          <w:u w:val="single"/>
        </w:rPr>
        <w:t>n</w:t>
      </w:r>
      <w:r w:rsidRPr="00095ECE">
        <w:rPr>
          <w:rFonts w:ascii="Calibri" w:hAnsi="Calibri" w:cs="Calibri"/>
          <w:b/>
          <w:sz w:val="24"/>
          <w:u w:val="single"/>
        </w:rPr>
        <w:t>?</w:t>
      </w:r>
    </w:p>
    <w:p w:rsidR="00926905" w:rsidRPr="00095ECE" w:rsidRDefault="00926905" w:rsidP="00926905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</w:p>
    <w:p w:rsidR="00926905" w:rsidRPr="00095ECE" w:rsidRDefault="00C5652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AD5E73" w:rsidRPr="00095ECE">
        <w:rPr>
          <w:rFonts w:ascii="Calibri" w:hAnsi="Calibri" w:cs="Calibri"/>
          <w:sz w:val="24"/>
        </w:rPr>
        <w:t>nein</w:t>
      </w:r>
      <w:r w:rsidR="008A7A75" w:rsidRPr="00095ECE">
        <w:rPr>
          <w:rFonts w:ascii="Calibri" w:hAnsi="Calibri" w:cs="Calibri"/>
          <w:sz w:val="24"/>
        </w:rPr>
        <w:t xml:space="preserve">    </w:t>
      </w:r>
      <w:r w:rsidR="00AD5E73" w:rsidRPr="00095ECE">
        <w:rPr>
          <w:rFonts w:ascii="Calibri" w:hAnsi="Calibri" w:cs="Calibri"/>
          <w:sz w:val="24"/>
        </w:rPr>
        <w:t xml:space="preserve">  </w:t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FF40F0" w:rsidRPr="00095ECE">
        <w:rPr>
          <w:rFonts w:ascii="Calibri" w:hAnsi="Calibri" w:cs="Calibri"/>
          <w:sz w:val="24"/>
        </w:rPr>
        <w:t>j</w:t>
      </w:r>
      <w:r w:rsidR="00663EC2" w:rsidRPr="00095ECE">
        <w:rPr>
          <w:rFonts w:ascii="Calibri" w:hAnsi="Calibri" w:cs="Calibri"/>
          <w:sz w:val="24"/>
        </w:rPr>
        <w:t>a</w:t>
      </w:r>
    </w:p>
    <w:p w:rsidR="00AD5E73" w:rsidRPr="00095ECE" w:rsidRDefault="00E72DE0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F</w:t>
      </w:r>
      <w:r w:rsidR="00AD5E73" w:rsidRPr="00095ECE">
        <w:rPr>
          <w:rFonts w:ascii="Calibri" w:hAnsi="Calibri" w:cs="Calibri"/>
          <w:sz w:val="24"/>
        </w:rPr>
        <w:t xml:space="preserve">alls ja, welche? </w:t>
      </w:r>
    </w:p>
    <w:p w:rsidR="00AC48CD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87356C" w:rsidRPr="00095ECE" w:rsidRDefault="00C5652E" w:rsidP="0087356C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7356C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87356C" w:rsidRPr="00095ECE">
        <w:rPr>
          <w:rFonts w:ascii="Calibri" w:hAnsi="Calibri" w:cs="Calibri"/>
          <w:noProof/>
          <w:sz w:val="24"/>
        </w:rPr>
        <w:t> </w:t>
      </w:r>
      <w:r w:rsidR="0087356C" w:rsidRPr="00095ECE">
        <w:rPr>
          <w:rFonts w:ascii="Calibri" w:hAnsi="Calibri" w:cs="Calibri"/>
          <w:noProof/>
          <w:sz w:val="24"/>
        </w:rPr>
        <w:t> </w:t>
      </w:r>
      <w:r w:rsidR="0087356C" w:rsidRPr="00095ECE">
        <w:rPr>
          <w:rFonts w:ascii="Calibri" w:hAnsi="Calibri" w:cs="Calibri"/>
          <w:noProof/>
          <w:sz w:val="24"/>
        </w:rPr>
        <w:t> </w:t>
      </w:r>
      <w:r w:rsidR="0087356C" w:rsidRPr="00095ECE">
        <w:rPr>
          <w:rFonts w:ascii="Calibri" w:hAnsi="Calibri" w:cs="Calibri"/>
          <w:noProof/>
          <w:sz w:val="24"/>
        </w:rPr>
        <w:t> </w:t>
      </w:r>
      <w:r w:rsidR="0087356C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6B4227" w:rsidRPr="00095ECE" w:rsidRDefault="00423183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Diese Angelegenheiten sind eilig, weil </w:t>
      </w:r>
    </w:p>
    <w:p w:rsidR="001F75C7" w:rsidRPr="00095ECE" w:rsidRDefault="00C5652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6B4227" w:rsidRPr="00095ECE" w:rsidRDefault="00C5652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="006B4227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7419D7" w:rsidRDefault="007419D7" w:rsidP="008A7A75">
      <w:pPr>
        <w:rPr>
          <w:rFonts w:ascii="Calibri" w:hAnsi="Calibri" w:cs="Calibri"/>
          <w:b/>
          <w:sz w:val="24"/>
          <w:u w:val="single"/>
        </w:rPr>
      </w:pPr>
    </w:p>
    <w:p w:rsidR="00FD36B9" w:rsidRPr="00095ECE" w:rsidRDefault="00FD36B9" w:rsidP="008A7A75">
      <w:pPr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lastRenderedPageBreak/>
        <w:t xml:space="preserve">Alternativen zur </w:t>
      </w:r>
      <w:r w:rsidR="000A6436">
        <w:rPr>
          <w:rFonts w:ascii="Calibri" w:hAnsi="Calibri" w:cs="Calibri"/>
          <w:b/>
          <w:sz w:val="24"/>
          <w:u w:val="single"/>
        </w:rPr>
        <w:t xml:space="preserve">gerichtlichen Erwachsenenvertretung </w:t>
      </w:r>
      <w:r w:rsidR="000A6436" w:rsidRPr="00095ECE">
        <w:rPr>
          <w:rFonts w:ascii="Calibri" w:hAnsi="Calibri" w:cs="Calibri"/>
          <w:b/>
          <w:sz w:val="24"/>
          <w:u w:val="single"/>
        </w:rPr>
        <w:t xml:space="preserve"> </w:t>
      </w:r>
    </w:p>
    <w:p w:rsidR="00FD36B9" w:rsidRPr="00095ECE" w:rsidRDefault="00FD36B9" w:rsidP="0010290D">
      <w:pPr>
        <w:tabs>
          <w:tab w:val="left" w:pos="2127"/>
        </w:tabs>
        <w:rPr>
          <w:rFonts w:ascii="Calibri" w:hAnsi="Calibri" w:cs="Calibri"/>
          <w:sz w:val="24"/>
          <w:u w:val="single"/>
        </w:rPr>
      </w:pPr>
    </w:p>
    <w:p w:rsidR="00FD36B9" w:rsidRDefault="00FD36B9" w:rsidP="008A7A75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>Besteht eine Vorsorgevollmacht oder wurde die Vertretungsbefugnis nächster Angehöriger registriert?</w:t>
      </w:r>
      <w:r w:rsidR="007419D7">
        <w:rPr>
          <w:rFonts w:ascii="Calibri" w:hAnsi="Calibri" w:cs="Calibri"/>
          <w:sz w:val="24"/>
        </w:rPr>
        <w:t xml:space="preserve">                </w:t>
      </w:r>
      <w:r w:rsidR="007419D7">
        <w:rPr>
          <w:rFonts w:ascii="Calibri" w:hAnsi="Calibri" w:cs="Calibri"/>
          <w:sz w:val="24"/>
        </w:rPr>
        <w:tab/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7419D7">
        <w:rPr>
          <w:rFonts w:ascii="Calibri" w:hAnsi="Calibri" w:cs="Calibri"/>
          <w:sz w:val="24"/>
        </w:rPr>
        <w:t xml:space="preserve"> nicht bekannt </w:t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 ja   </w:t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 nein</w:t>
      </w:r>
    </w:p>
    <w:p w:rsidR="00CD4A04" w:rsidRPr="00095ECE" w:rsidRDefault="00CD4A04" w:rsidP="008A7A75">
      <w:pPr>
        <w:spacing w:line="360" w:lineRule="auto"/>
        <w:rPr>
          <w:rFonts w:ascii="Calibri" w:hAnsi="Calibri" w:cs="Calibri"/>
          <w:sz w:val="24"/>
        </w:rPr>
      </w:pPr>
    </w:p>
    <w:p w:rsidR="00CD4A04" w:rsidRPr="00095ECE" w:rsidRDefault="00CD4A04" w:rsidP="00CD4A04">
      <w:pPr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Wurde eine gewählte Erwachsenenvertretung oder eine gesetzliche Erwachsenenvertretung </w:t>
      </w:r>
      <w:r w:rsidRPr="00095ECE">
        <w:rPr>
          <w:rFonts w:ascii="Calibri" w:hAnsi="Calibri" w:cs="Calibri"/>
          <w:sz w:val="24"/>
        </w:rPr>
        <w:t>registriert?</w:t>
      </w:r>
      <w:r>
        <w:rPr>
          <w:rFonts w:ascii="Calibri" w:hAnsi="Calibri" w:cs="Calibri"/>
          <w:sz w:val="24"/>
        </w:rPr>
        <w:t xml:space="preserve">                </w:t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Pr="00095ECE"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 nicht bekannt </w:t>
      </w:r>
      <w:r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Pr="00095ECE">
        <w:rPr>
          <w:rFonts w:ascii="Calibri" w:hAnsi="Calibri" w:cs="Calibri"/>
          <w:sz w:val="24"/>
        </w:rPr>
        <w:t xml:space="preserve">  ja   </w:t>
      </w:r>
      <w:r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Pr="00095ECE">
        <w:rPr>
          <w:rFonts w:ascii="Calibri" w:hAnsi="Calibri" w:cs="Calibri"/>
          <w:sz w:val="24"/>
        </w:rPr>
        <w:t xml:space="preserve">  nein</w:t>
      </w:r>
    </w:p>
    <w:p w:rsidR="00FD36B9" w:rsidRPr="00095ECE" w:rsidRDefault="00FD36B9" w:rsidP="004D11B4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</w:p>
    <w:p w:rsidR="002152C9" w:rsidRPr="00095ECE" w:rsidRDefault="002152C9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Besteht eine Bankvollmacht oder Einzelzeichnungsberechtigung für das Konto der betroffenen Person?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="008A3249" w:rsidRPr="00095ECE">
        <w:rPr>
          <w:rFonts w:ascii="Calibri" w:hAnsi="Calibri" w:cs="Calibri"/>
          <w:sz w:val="24"/>
        </w:rPr>
        <w:t xml:space="preserve">  </w:t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nicht bekannt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ja </w:t>
      </w:r>
      <w:r w:rsidR="008A7A75" w:rsidRPr="00095ECE">
        <w:rPr>
          <w:rFonts w:ascii="Calibri" w:hAnsi="Calibri" w:cs="Calibri"/>
          <w:sz w:val="24"/>
        </w:rPr>
        <w:t xml:space="preserve">   </w:t>
      </w:r>
      <w:r w:rsidRPr="00095ECE">
        <w:rPr>
          <w:rFonts w:ascii="Calibri" w:hAnsi="Calibri" w:cs="Calibri"/>
          <w:sz w:val="24"/>
        </w:rPr>
        <w:t xml:space="preserve">  </w:t>
      </w:r>
      <w:r w:rsidR="007419D7">
        <w:rPr>
          <w:rFonts w:ascii="Calibri" w:hAnsi="Calibri" w:cs="Calibri"/>
          <w:sz w:val="24"/>
        </w:rPr>
        <w:tab/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="00C5652E" w:rsidRPr="00095ECE">
        <w:rPr>
          <w:rFonts w:ascii="Calibri" w:hAnsi="Calibri" w:cs="Calibri"/>
          <w:sz w:val="24"/>
        </w:rPr>
        <w:fldChar w:fldCharType="end"/>
      </w:r>
      <w:r w:rsidRPr="00095ECE">
        <w:rPr>
          <w:rFonts w:ascii="Calibri" w:hAnsi="Calibri" w:cs="Calibri"/>
          <w:sz w:val="24"/>
        </w:rPr>
        <w:t xml:space="preserve"> nein</w:t>
      </w:r>
    </w:p>
    <w:p w:rsidR="00FD36B9" w:rsidRPr="00095ECE" w:rsidRDefault="007578F4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Falls ja, für wen? </w:t>
      </w:r>
      <w:r w:rsidR="00C5652E"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B4227" w:rsidRPr="00095ECE">
        <w:rPr>
          <w:rFonts w:ascii="Calibri" w:hAnsi="Calibri" w:cs="Calibri"/>
          <w:sz w:val="24"/>
        </w:rPr>
        <w:instrText xml:space="preserve"> FORMTEXT </w:instrText>
      </w:r>
      <w:r w:rsidR="00C5652E" w:rsidRPr="00095ECE">
        <w:rPr>
          <w:rFonts w:ascii="Calibri" w:hAnsi="Calibri" w:cs="Calibri"/>
          <w:sz w:val="24"/>
        </w:rPr>
      </w:r>
      <w:r w:rsidR="00C5652E" w:rsidRPr="00095ECE">
        <w:rPr>
          <w:rFonts w:ascii="Calibri" w:hAnsi="Calibri" w:cs="Calibri"/>
          <w:sz w:val="24"/>
        </w:rPr>
        <w:fldChar w:fldCharType="separate"/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6B4227" w:rsidRPr="00095ECE">
        <w:rPr>
          <w:rFonts w:ascii="Calibri" w:hAnsi="Calibri" w:cs="Calibri"/>
          <w:sz w:val="24"/>
        </w:rPr>
        <w:t> </w:t>
      </w:r>
      <w:r w:rsidR="00C5652E" w:rsidRPr="00095ECE">
        <w:rPr>
          <w:rFonts w:ascii="Calibri" w:hAnsi="Calibri" w:cs="Calibri"/>
          <w:sz w:val="24"/>
        </w:rPr>
        <w:fldChar w:fldCharType="end"/>
      </w:r>
    </w:p>
    <w:p w:rsidR="00AC48CD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AC48CD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FC333A" w:rsidRPr="00095ECE" w:rsidRDefault="00FC333A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</w:p>
    <w:p w:rsidR="004C611E" w:rsidRPr="00095ECE" w:rsidRDefault="007307C9" w:rsidP="0010290D">
      <w:pPr>
        <w:tabs>
          <w:tab w:val="left" w:pos="2127"/>
        </w:tabs>
        <w:rPr>
          <w:rFonts w:ascii="Calibri" w:hAnsi="Calibri" w:cs="Calibri"/>
          <w:b/>
          <w:sz w:val="24"/>
          <w:u w:val="single"/>
        </w:rPr>
      </w:pPr>
      <w:r w:rsidRPr="00095ECE">
        <w:rPr>
          <w:rFonts w:ascii="Calibri" w:hAnsi="Calibri" w:cs="Calibri"/>
          <w:b/>
          <w:sz w:val="24"/>
          <w:u w:val="single"/>
        </w:rPr>
        <w:t>Erstanhörung:</w:t>
      </w:r>
    </w:p>
    <w:p w:rsidR="007307C9" w:rsidRPr="00095ECE" w:rsidRDefault="007307C9" w:rsidP="0010290D">
      <w:pPr>
        <w:tabs>
          <w:tab w:val="left" w:pos="2127"/>
        </w:tabs>
        <w:rPr>
          <w:rFonts w:ascii="Calibri" w:hAnsi="Calibri" w:cs="Calibri"/>
          <w:sz w:val="24"/>
        </w:rPr>
      </w:pPr>
    </w:p>
    <w:p w:rsidR="007307C9" w:rsidRPr="00095ECE" w:rsidRDefault="000A6436" w:rsidP="004D11B4">
      <w:pPr>
        <w:tabs>
          <w:tab w:val="left" w:pos="2127"/>
        </w:tabs>
        <w:spacing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Die betroffene Person</w:t>
      </w:r>
    </w:p>
    <w:p w:rsidR="007307C9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FD0550" w:rsidRPr="00095ECE">
        <w:rPr>
          <w:rFonts w:ascii="Calibri" w:hAnsi="Calibri" w:cs="Calibri"/>
          <w:sz w:val="24"/>
        </w:rPr>
        <w:t xml:space="preserve"> </w:t>
      </w:r>
      <w:r w:rsidR="007307C9" w:rsidRPr="00095ECE">
        <w:rPr>
          <w:rFonts w:ascii="Calibri" w:hAnsi="Calibri" w:cs="Calibri"/>
          <w:sz w:val="24"/>
        </w:rPr>
        <w:t xml:space="preserve">kann </w:t>
      </w:r>
      <w:r w:rsidR="007337E2" w:rsidRPr="00095ECE">
        <w:rPr>
          <w:rFonts w:ascii="Calibri" w:hAnsi="Calibri" w:cs="Calibri"/>
          <w:sz w:val="24"/>
        </w:rPr>
        <w:t>zu Gericht geladen werden/gebracht werden</w:t>
      </w:r>
    </w:p>
    <w:p w:rsidR="007307C9" w:rsidRPr="00095ECE" w:rsidRDefault="00C5652E" w:rsidP="004D11B4">
      <w:pPr>
        <w:pStyle w:val="Listenabsatz"/>
        <w:tabs>
          <w:tab w:val="left" w:pos="709"/>
        </w:tabs>
        <w:spacing w:line="360" w:lineRule="auto"/>
        <w:ind w:left="0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0540E1" w:rsidRPr="00095ECE">
        <w:rPr>
          <w:rFonts w:ascii="Calibri" w:hAnsi="Calibri" w:cs="Calibri"/>
          <w:sz w:val="24"/>
        </w:rPr>
        <w:t xml:space="preserve"> </w:t>
      </w:r>
      <w:r w:rsidR="007337E2" w:rsidRPr="00095ECE">
        <w:rPr>
          <w:rFonts w:ascii="Calibri" w:hAnsi="Calibri" w:cs="Calibri"/>
          <w:sz w:val="24"/>
        </w:rPr>
        <w:t xml:space="preserve">ist nicht mobil und sollte </w:t>
      </w:r>
      <w:r w:rsidR="007307C9" w:rsidRPr="00095ECE">
        <w:rPr>
          <w:rFonts w:ascii="Calibri" w:hAnsi="Calibri" w:cs="Calibri"/>
          <w:sz w:val="24"/>
        </w:rPr>
        <w:t>vom Richter</w:t>
      </w:r>
      <w:r w:rsidR="007337E2" w:rsidRPr="00095ECE">
        <w:rPr>
          <w:rFonts w:ascii="Calibri" w:hAnsi="Calibri" w:cs="Calibri"/>
          <w:sz w:val="24"/>
        </w:rPr>
        <w:t>/</w:t>
      </w:r>
      <w:r w:rsidR="00FD0550" w:rsidRPr="00095ECE">
        <w:rPr>
          <w:rFonts w:ascii="Calibri" w:hAnsi="Calibri" w:cs="Calibri"/>
          <w:sz w:val="24"/>
        </w:rPr>
        <w:t xml:space="preserve"> der </w:t>
      </w:r>
      <w:r w:rsidR="007337E2" w:rsidRPr="00095ECE">
        <w:rPr>
          <w:rFonts w:ascii="Calibri" w:hAnsi="Calibri" w:cs="Calibri"/>
          <w:sz w:val="24"/>
        </w:rPr>
        <w:t>Richterin</w:t>
      </w:r>
      <w:r w:rsidR="007307C9" w:rsidRPr="00095ECE">
        <w:rPr>
          <w:rFonts w:ascii="Calibri" w:hAnsi="Calibri" w:cs="Calibri"/>
          <w:sz w:val="24"/>
        </w:rPr>
        <w:t xml:space="preserve"> aufgesucht werden</w:t>
      </w:r>
    </w:p>
    <w:p w:rsidR="001F2E83" w:rsidRPr="00095ECE" w:rsidRDefault="001F2E83" w:rsidP="002556C3">
      <w:pPr>
        <w:spacing w:line="360" w:lineRule="auto"/>
        <w:rPr>
          <w:rFonts w:ascii="Calibri" w:hAnsi="Calibri" w:cs="Calibri"/>
          <w:sz w:val="24"/>
        </w:rPr>
      </w:pPr>
    </w:p>
    <w:p w:rsidR="004B5407" w:rsidRPr="00095ECE" w:rsidRDefault="00CD4A04" w:rsidP="004B5407">
      <w:pPr>
        <w:rPr>
          <w:rFonts w:ascii="Calibri" w:hAnsi="Calibri" w:cs="Calibri"/>
          <w:b/>
          <w:sz w:val="24"/>
          <w:u w:val="single"/>
        </w:rPr>
      </w:pPr>
      <w:r>
        <w:rPr>
          <w:rFonts w:ascii="Calibri" w:hAnsi="Calibri" w:cs="Calibri"/>
          <w:b/>
          <w:sz w:val="24"/>
          <w:u w:val="single"/>
        </w:rPr>
        <w:t xml:space="preserve">Person, die </w:t>
      </w:r>
      <w:r w:rsidR="009A0F1B" w:rsidRPr="00095ECE">
        <w:rPr>
          <w:rFonts w:ascii="Calibri" w:hAnsi="Calibri" w:cs="Calibri"/>
          <w:b/>
          <w:sz w:val="24"/>
          <w:u w:val="single"/>
        </w:rPr>
        <w:t>künftig</w:t>
      </w:r>
      <w:r>
        <w:rPr>
          <w:rFonts w:ascii="Calibri" w:hAnsi="Calibri" w:cs="Calibri"/>
          <w:b/>
          <w:sz w:val="24"/>
          <w:u w:val="single"/>
        </w:rPr>
        <w:t xml:space="preserve"> die</w:t>
      </w:r>
      <w:r w:rsidR="004B5407" w:rsidRPr="00095ECE">
        <w:rPr>
          <w:rFonts w:ascii="Calibri" w:hAnsi="Calibri" w:cs="Calibri"/>
          <w:b/>
          <w:sz w:val="24"/>
          <w:u w:val="single"/>
        </w:rPr>
        <w:t xml:space="preserve"> </w:t>
      </w:r>
      <w:r>
        <w:rPr>
          <w:rFonts w:ascii="Calibri" w:hAnsi="Calibri" w:cs="Calibri"/>
          <w:b/>
          <w:sz w:val="24"/>
          <w:u w:val="single"/>
        </w:rPr>
        <w:t>gerichtliche</w:t>
      </w:r>
      <w:r w:rsidR="000A6436">
        <w:rPr>
          <w:rFonts w:ascii="Calibri" w:hAnsi="Calibri" w:cs="Calibri"/>
          <w:b/>
          <w:sz w:val="24"/>
          <w:u w:val="single"/>
        </w:rPr>
        <w:t xml:space="preserve"> Erwachsenenvertret</w:t>
      </w:r>
      <w:r>
        <w:rPr>
          <w:rFonts w:ascii="Calibri" w:hAnsi="Calibri" w:cs="Calibri"/>
          <w:b/>
          <w:sz w:val="24"/>
          <w:u w:val="single"/>
        </w:rPr>
        <w:t>ung übernehmen könnte</w:t>
      </w:r>
      <w:r w:rsidR="004B5407" w:rsidRPr="00095ECE">
        <w:rPr>
          <w:rFonts w:ascii="Calibri" w:hAnsi="Calibri" w:cs="Calibri"/>
          <w:b/>
          <w:sz w:val="24"/>
          <w:u w:val="single"/>
        </w:rPr>
        <w:t>:</w:t>
      </w:r>
    </w:p>
    <w:p w:rsidR="004B5407" w:rsidRPr="00095ECE" w:rsidRDefault="004B5407" w:rsidP="004B5407">
      <w:pPr>
        <w:rPr>
          <w:rFonts w:ascii="Calibri" w:hAnsi="Calibri" w:cs="Calibri"/>
          <w:sz w:val="24"/>
        </w:rPr>
      </w:pPr>
    </w:p>
    <w:p w:rsidR="004B5407" w:rsidRPr="00095ECE" w:rsidRDefault="004B5407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Als </w:t>
      </w:r>
      <w:r w:rsidR="000A6436" w:rsidRPr="000A6436">
        <w:rPr>
          <w:rFonts w:ascii="Calibri" w:hAnsi="Calibri" w:cs="Calibri"/>
          <w:sz w:val="24"/>
        </w:rPr>
        <w:t>gerichtliche</w:t>
      </w:r>
      <w:r w:rsidR="000A6436">
        <w:rPr>
          <w:rFonts w:ascii="Calibri" w:hAnsi="Calibri" w:cs="Calibri"/>
          <w:sz w:val="24"/>
        </w:rPr>
        <w:t>r</w:t>
      </w:r>
      <w:r w:rsidR="000A6436" w:rsidRPr="000A6436">
        <w:rPr>
          <w:rFonts w:ascii="Calibri" w:hAnsi="Calibri" w:cs="Calibri"/>
          <w:sz w:val="24"/>
        </w:rPr>
        <w:t xml:space="preserve"> Erwachsenenvertreter/ g</w:t>
      </w:r>
      <w:r w:rsidR="000A6436">
        <w:rPr>
          <w:rFonts w:ascii="Calibri" w:hAnsi="Calibri" w:cs="Calibri"/>
          <w:sz w:val="24"/>
        </w:rPr>
        <w:t>erichtliche</w:t>
      </w:r>
      <w:r w:rsidR="000A6436" w:rsidRPr="000A6436">
        <w:rPr>
          <w:rFonts w:ascii="Calibri" w:hAnsi="Calibri" w:cs="Calibri"/>
          <w:sz w:val="24"/>
        </w:rPr>
        <w:t xml:space="preserve"> Erwachsenenvertreterin</w:t>
      </w:r>
      <w:r w:rsidR="000A6436" w:rsidRPr="00095ECE">
        <w:rPr>
          <w:rFonts w:ascii="Calibri" w:hAnsi="Calibri" w:cs="Calibri"/>
          <w:sz w:val="24"/>
        </w:rPr>
        <w:t xml:space="preserve"> </w:t>
      </w:r>
      <w:r w:rsidR="000540E1" w:rsidRPr="00095ECE">
        <w:rPr>
          <w:rFonts w:ascii="Calibri" w:hAnsi="Calibri" w:cs="Calibri"/>
          <w:sz w:val="24"/>
        </w:rPr>
        <w:t>wird vorge</w:t>
      </w:r>
      <w:r w:rsidRPr="00095ECE">
        <w:rPr>
          <w:rFonts w:ascii="Calibri" w:hAnsi="Calibri" w:cs="Calibri"/>
          <w:sz w:val="24"/>
        </w:rPr>
        <w:t>schlagen:</w:t>
      </w:r>
    </w:p>
    <w:p w:rsidR="00FD0550" w:rsidRPr="00095ECE" w:rsidRDefault="00FD0550" w:rsidP="004D11B4">
      <w:pPr>
        <w:spacing w:line="360" w:lineRule="auto"/>
        <w:rPr>
          <w:rFonts w:ascii="Calibri" w:hAnsi="Calibri" w:cs="Calibri"/>
          <w:sz w:val="24"/>
        </w:rPr>
      </w:pPr>
    </w:p>
    <w:p w:rsidR="009158E4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</w:t>
      </w:r>
      <w:r w:rsidR="009158E4" w:rsidRPr="00095ECE">
        <w:rPr>
          <w:rFonts w:ascii="Calibri" w:hAnsi="Calibri" w:cs="Calibri"/>
          <w:sz w:val="24"/>
        </w:rPr>
        <w:t xml:space="preserve"> die anregende Person selbst</w:t>
      </w:r>
    </w:p>
    <w:p w:rsidR="009158E4" w:rsidRPr="00095ECE" w:rsidRDefault="009158E4" w:rsidP="004D11B4">
      <w:pPr>
        <w:spacing w:line="360" w:lineRule="auto"/>
        <w:rPr>
          <w:rFonts w:ascii="Calibri" w:hAnsi="Calibri" w:cs="Calibri"/>
          <w:sz w:val="24"/>
        </w:rPr>
      </w:pPr>
    </w:p>
    <w:p w:rsidR="009158E4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 </w:t>
      </w:r>
      <w:r w:rsidR="009158E4" w:rsidRPr="00095ECE">
        <w:rPr>
          <w:rFonts w:ascii="Calibri" w:hAnsi="Calibri" w:cs="Calibri"/>
          <w:sz w:val="24"/>
        </w:rPr>
        <w:t xml:space="preserve">folgende andere Person: </w:t>
      </w:r>
    </w:p>
    <w:p w:rsidR="009158E4" w:rsidRPr="00095ECE" w:rsidRDefault="00295CE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  </w:t>
      </w:r>
      <w:r w:rsidR="009158E4" w:rsidRPr="00095ECE">
        <w:rPr>
          <w:rFonts w:ascii="Calibri" w:hAnsi="Calibri" w:cs="Calibri"/>
          <w:sz w:val="24"/>
        </w:rPr>
        <w:t xml:space="preserve"> </w:t>
      </w:r>
      <w:r w:rsidRPr="00095ECE">
        <w:rPr>
          <w:rFonts w:ascii="Calibri" w:hAnsi="Calibri" w:cs="Calibri"/>
          <w:sz w:val="24"/>
        </w:rPr>
        <w:t xml:space="preserve"> </w:t>
      </w:r>
      <w:r w:rsidR="009158E4" w:rsidRPr="00095ECE">
        <w:rPr>
          <w:rFonts w:ascii="Calibri" w:hAnsi="Calibri" w:cs="Calibri"/>
          <w:sz w:val="24"/>
        </w:rPr>
        <w:t xml:space="preserve">  (Name, Adresse, Telefonnummer, Verhältnis zur betroffenen Pe</w:t>
      </w:r>
      <w:r w:rsidR="000A6436">
        <w:rPr>
          <w:rFonts w:ascii="Calibri" w:hAnsi="Calibri" w:cs="Calibri"/>
          <w:sz w:val="24"/>
        </w:rPr>
        <w:t>rson)</w:t>
      </w:r>
    </w:p>
    <w:p w:rsidR="00AC48CD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AC48CD" w:rsidRPr="00095ECE" w:rsidRDefault="00C5652E" w:rsidP="004D11B4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C48CD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="00AC48CD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F73FB7" w:rsidRPr="00095ECE" w:rsidRDefault="00C5652E" w:rsidP="000A6436">
      <w:pPr>
        <w:spacing w:line="360" w:lineRule="auto"/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95CEE" w:rsidRPr="00095ECE">
        <w:rPr>
          <w:rFonts w:ascii="Calibri" w:hAnsi="Calibri" w:cs="Calibri"/>
          <w:sz w:val="24"/>
        </w:rPr>
        <w:instrText xml:space="preserve"> FORMCHECKBOX </w:instrText>
      </w:r>
      <w:r w:rsidR="00A61B6B">
        <w:rPr>
          <w:rFonts w:ascii="Calibri" w:hAnsi="Calibri" w:cs="Calibri"/>
          <w:sz w:val="24"/>
        </w:rPr>
      </w:r>
      <w:r w:rsidR="00A61B6B">
        <w:rPr>
          <w:rFonts w:ascii="Calibri" w:hAnsi="Calibri" w:cs="Calibri"/>
          <w:sz w:val="24"/>
        </w:rPr>
        <w:fldChar w:fldCharType="separate"/>
      </w:r>
      <w:r w:rsidRPr="00095ECE">
        <w:rPr>
          <w:rFonts w:ascii="Calibri" w:hAnsi="Calibri" w:cs="Calibri"/>
          <w:sz w:val="24"/>
        </w:rPr>
        <w:fldChar w:fldCharType="end"/>
      </w:r>
      <w:r w:rsidR="00295CEE" w:rsidRPr="00095ECE">
        <w:rPr>
          <w:rFonts w:ascii="Calibri" w:hAnsi="Calibri" w:cs="Calibri"/>
          <w:sz w:val="24"/>
        </w:rPr>
        <w:t xml:space="preserve">  </w:t>
      </w:r>
      <w:r w:rsidR="009158E4" w:rsidRPr="00095ECE">
        <w:rPr>
          <w:rFonts w:ascii="Calibri" w:hAnsi="Calibri" w:cs="Calibri"/>
          <w:sz w:val="24"/>
        </w:rPr>
        <w:t>e</w:t>
      </w:r>
      <w:r w:rsidR="004B5407" w:rsidRPr="00095ECE">
        <w:rPr>
          <w:rFonts w:ascii="Calibri" w:hAnsi="Calibri" w:cs="Calibri"/>
          <w:sz w:val="24"/>
        </w:rPr>
        <w:t>s sind ke</w:t>
      </w:r>
      <w:r w:rsidR="000A6436">
        <w:rPr>
          <w:rFonts w:ascii="Calibri" w:hAnsi="Calibri" w:cs="Calibri"/>
          <w:sz w:val="24"/>
        </w:rPr>
        <w:t>ine geeigneten Personen bekannt</w:t>
      </w:r>
    </w:p>
    <w:p w:rsidR="00F73FB7" w:rsidRDefault="00F73FB7" w:rsidP="004B5407">
      <w:pPr>
        <w:rPr>
          <w:rFonts w:ascii="Calibri" w:hAnsi="Calibri" w:cs="Calibri"/>
          <w:sz w:val="24"/>
        </w:rPr>
      </w:pPr>
    </w:p>
    <w:p w:rsidR="00091714" w:rsidRPr="00095ECE" w:rsidRDefault="00091714" w:rsidP="004B5407">
      <w:pPr>
        <w:rPr>
          <w:rFonts w:ascii="Calibri" w:hAnsi="Calibri" w:cs="Calibri"/>
          <w:sz w:val="24"/>
        </w:rPr>
      </w:pPr>
    </w:p>
    <w:p w:rsidR="006A1D0C" w:rsidRPr="00095ECE" w:rsidRDefault="006A1D0C" w:rsidP="004B5407">
      <w:pPr>
        <w:rPr>
          <w:rFonts w:ascii="Calibri" w:hAnsi="Calibri" w:cs="Calibri"/>
          <w:sz w:val="24"/>
        </w:rPr>
      </w:pPr>
    </w:p>
    <w:p w:rsidR="00244B76" w:rsidRPr="00095ECE" w:rsidRDefault="00C5652E" w:rsidP="00142979">
      <w:pPr>
        <w:tabs>
          <w:tab w:val="left" w:pos="4962"/>
        </w:tabs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6943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  <w:r w:rsidR="006B4227" w:rsidRPr="00095ECE">
        <w:rPr>
          <w:rFonts w:ascii="Calibri" w:hAnsi="Calibri" w:cs="Calibri"/>
          <w:sz w:val="24"/>
        </w:rPr>
        <w:tab/>
      </w:r>
      <w:r w:rsidRPr="00095ECE">
        <w:rPr>
          <w:rFonts w:ascii="Calibri" w:hAnsi="Calibri" w:cs="Calibri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716943" w:rsidRPr="00095ECE">
        <w:rPr>
          <w:rFonts w:ascii="Calibri" w:hAnsi="Calibri" w:cs="Calibri"/>
          <w:sz w:val="24"/>
        </w:rPr>
        <w:instrText xml:space="preserve"> FORMTEXT </w:instrText>
      </w:r>
      <w:r w:rsidRPr="00095ECE">
        <w:rPr>
          <w:rFonts w:ascii="Calibri" w:hAnsi="Calibri" w:cs="Calibri"/>
          <w:sz w:val="24"/>
        </w:rPr>
      </w:r>
      <w:r w:rsidRPr="00095ECE">
        <w:rPr>
          <w:rFonts w:ascii="Calibri" w:hAnsi="Calibri" w:cs="Calibri"/>
          <w:sz w:val="24"/>
        </w:rPr>
        <w:fldChar w:fldCharType="separate"/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="00716943" w:rsidRPr="00095ECE">
        <w:rPr>
          <w:rFonts w:ascii="Calibri" w:hAnsi="Calibri" w:cs="Calibri"/>
          <w:noProof/>
          <w:sz w:val="24"/>
        </w:rPr>
        <w:t> </w:t>
      </w:r>
      <w:r w:rsidRPr="00095ECE">
        <w:rPr>
          <w:rFonts w:ascii="Calibri" w:hAnsi="Calibri" w:cs="Calibri"/>
          <w:sz w:val="24"/>
        </w:rPr>
        <w:fldChar w:fldCharType="end"/>
      </w:r>
    </w:p>
    <w:p w:rsidR="004B5407" w:rsidRPr="00095ECE" w:rsidRDefault="00C56ADC" w:rsidP="00142979">
      <w:pPr>
        <w:tabs>
          <w:tab w:val="left" w:pos="4962"/>
        </w:tabs>
        <w:rPr>
          <w:rFonts w:ascii="Calibri" w:hAnsi="Calibri" w:cs="Calibri"/>
          <w:sz w:val="24"/>
        </w:rPr>
      </w:pPr>
      <w:r w:rsidRPr="00095ECE">
        <w:rPr>
          <w:rFonts w:ascii="Calibri" w:hAnsi="Calibri" w:cs="Calibri"/>
          <w:sz w:val="24"/>
        </w:rPr>
        <w:t xml:space="preserve">Ort, </w:t>
      </w:r>
      <w:r w:rsidR="009A0F1B" w:rsidRPr="00095ECE">
        <w:rPr>
          <w:rFonts w:ascii="Calibri" w:hAnsi="Calibri" w:cs="Calibri"/>
          <w:sz w:val="24"/>
        </w:rPr>
        <w:t>Datum:</w:t>
      </w:r>
      <w:r w:rsidR="00244B76" w:rsidRPr="00095ECE">
        <w:rPr>
          <w:rFonts w:ascii="Calibri" w:hAnsi="Calibri" w:cs="Calibri"/>
          <w:sz w:val="24"/>
        </w:rPr>
        <w:tab/>
      </w:r>
      <w:r w:rsidR="004B5407" w:rsidRPr="00095ECE">
        <w:rPr>
          <w:rFonts w:ascii="Calibri" w:hAnsi="Calibri" w:cs="Calibri"/>
          <w:sz w:val="24"/>
        </w:rPr>
        <w:t>Unterschrift</w:t>
      </w:r>
      <w:r w:rsidR="00244B76" w:rsidRPr="00095ECE">
        <w:rPr>
          <w:rFonts w:ascii="Calibri" w:hAnsi="Calibri" w:cs="Calibri"/>
          <w:sz w:val="24"/>
        </w:rPr>
        <w:t xml:space="preserve"> der anregenden Person</w:t>
      </w:r>
      <w:r w:rsidR="004B5407" w:rsidRPr="00095ECE">
        <w:rPr>
          <w:rFonts w:ascii="Calibri" w:hAnsi="Calibri" w:cs="Calibri"/>
          <w:sz w:val="24"/>
        </w:rPr>
        <w:t>:</w:t>
      </w:r>
    </w:p>
    <w:sectPr w:rsidR="004B5407" w:rsidRPr="00095ECE" w:rsidSect="00AE5A65">
      <w:footerReference w:type="default" r:id="rId9"/>
      <w:pgSz w:w="11906" w:h="16838"/>
      <w:pgMar w:top="1701" w:right="1418" w:bottom="1134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A51" w:rsidRDefault="00895A51" w:rsidP="002D6672">
      <w:r>
        <w:separator/>
      </w:r>
    </w:p>
  </w:endnote>
  <w:endnote w:type="continuationSeparator" w:id="0">
    <w:p w:rsidR="00895A51" w:rsidRDefault="00895A51" w:rsidP="002D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D7" w:rsidRPr="00AE5A65" w:rsidRDefault="007419D7" w:rsidP="00AE5A65">
    <w:pPr>
      <w:jc w:val="right"/>
      <w:rPr>
        <w:rFonts w:ascii="Calibri" w:hAnsi="Calibri" w:cs="Calibri"/>
        <w:b/>
        <w:sz w:val="18"/>
        <w:lang w:val="de-DE"/>
      </w:rPr>
    </w:pPr>
    <w:r w:rsidRPr="00AE5A65">
      <w:rPr>
        <w:rFonts w:ascii="Calibri" w:hAnsi="Calibri" w:cs="Calibri"/>
        <w:b/>
        <w:sz w:val="18"/>
        <w:lang w:val="de-DE"/>
      </w:rPr>
      <w:t xml:space="preserve">Seite </w:t>
    </w:r>
    <w:r w:rsidRPr="00AE5A65">
      <w:rPr>
        <w:rFonts w:ascii="Calibri" w:hAnsi="Calibri" w:cs="Calibri"/>
        <w:b/>
        <w:sz w:val="18"/>
        <w:lang w:val="de-DE"/>
      </w:rPr>
      <w:fldChar w:fldCharType="begin"/>
    </w:r>
    <w:r w:rsidRPr="00AE5A65">
      <w:rPr>
        <w:rFonts w:ascii="Calibri" w:hAnsi="Calibri" w:cs="Calibri"/>
        <w:b/>
        <w:sz w:val="18"/>
        <w:lang w:val="de-DE"/>
      </w:rPr>
      <w:instrText xml:space="preserve"> PAGE </w:instrText>
    </w:r>
    <w:r w:rsidRPr="00AE5A65">
      <w:rPr>
        <w:rFonts w:ascii="Calibri" w:hAnsi="Calibri" w:cs="Calibri"/>
        <w:b/>
        <w:sz w:val="18"/>
        <w:lang w:val="de-DE"/>
      </w:rPr>
      <w:fldChar w:fldCharType="separate"/>
    </w:r>
    <w:r w:rsidR="00A61B6B">
      <w:rPr>
        <w:rFonts w:ascii="Calibri" w:hAnsi="Calibri" w:cs="Calibri"/>
        <w:b/>
        <w:noProof/>
        <w:sz w:val="18"/>
        <w:lang w:val="de-DE"/>
      </w:rPr>
      <w:t>1</w:t>
    </w:r>
    <w:r w:rsidRPr="00AE5A65">
      <w:rPr>
        <w:rFonts w:ascii="Calibri" w:hAnsi="Calibri" w:cs="Calibri"/>
        <w:b/>
        <w:sz w:val="18"/>
        <w:lang w:val="de-DE"/>
      </w:rPr>
      <w:fldChar w:fldCharType="end"/>
    </w:r>
    <w:r w:rsidRPr="00AE5A65">
      <w:rPr>
        <w:rFonts w:ascii="Calibri" w:hAnsi="Calibri" w:cs="Calibri"/>
        <w:b/>
        <w:sz w:val="18"/>
        <w:lang w:val="de-DE"/>
      </w:rPr>
      <w:t xml:space="preserve"> von </w:t>
    </w:r>
    <w:r w:rsidRPr="00AE5A65">
      <w:rPr>
        <w:rFonts w:ascii="Calibri" w:hAnsi="Calibri" w:cs="Calibri"/>
        <w:b/>
        <w:sz w:val="18"/>
        <w:lang w:val="de-DE"/>
      </w:rPr>
      <w:fldChar w:fldCharType="begin"/>
    </w:r>
    <w:r w:rsidRPr="00AE5A65">
      <w:rPr>
        <w:rFonts w:ascii="Calibri" w:hAnsi="Calibri" w:cs="Calibri"/>
        <w:b/>
        <w:sz w:val="18"/>
        <w:lang w:val="de-DE"/>
      </w:rPr>
      <w:instrText xml:space="preserve"> NUMPAGES  </w:instrText>
    </w:r>
    <w:r w:rsidRPr="00AE5A65">
      <w:rPr>
        <w:rFonts w:ascii="Calibri" w:hAnsi="Calibri" w:cs="Calibri"/>
        <w:b/>
        <w:sz w:val="18"/>
        <w:lang w:val="de-DE"/>
      </w:rPr>
      <w:fldChar w:fldCharType="separate"/>
    </w:r>
    <w:r w:rsidR="00A61B6B">
      <w:rPr>
        <w:rFonts w:ascii="Calibri" w:hAnsi="Calibri" w:cs="Calibri"/>
        <w:b/>
        <w:noProof/>
        <w:sz w:val="18"/>
        <w:lang w:val="de-DE"/>
      </w:rPr>
      <w:t>7</w:t>
    </w:r>
    <w:r w:rsidRPr="00AE5A65">
      <w:rPr>
        <w:rFonts w:ascii="Calibri" w:hAnsi="Calibri" w:cs="Calibri"/>
        <w:b/>
        <w:sz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A51" w:rsidRDefault="00895A51" w:rsidP="002D6672">
      <w:r>
        <w:separator/>
      </w:r>
    </w:p>
  </w:footnote>
  <w:footnote w:type="continuationSeparator" w:id="0">
    <w:p w:rsidR="00895A51" w:rsidRDefault="00895A51" w:rsidP="002D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E78"/>
    <w:multiLevelType w:val="hybridMultilevel"/>
    <w:tmpl w:val="9BC4472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24F"/>
    <w:multiLevelType w:val="hybridMultilevel"/>
    <w:tmpl w:val="2D9877C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1C200A"/>
    <w:multiLevelType w:val="hybridMultilevel"/>
    <w:tmpl w:val="918AFAC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40140"/>
    <w:multiLevelType w:val="hybridMultilevel"/>
    <w:tmpl w:val="1CEA88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55135"/>
    <w:multiLevelType w:val="hybridMultilevel"/>
    <w:tmpl w:val="2A4E76F0"/>
    <w:lvl w:ilvl="0" w:tplc="0C07000F">
      <w:start w:val="1"/>
      <w:numFmt w:val="decimal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4D7166"/>
    <w:multiLevelType w:val="hybridMultilevel"/>
    <w:tmpl w:val="6FAED90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1628F"/>
    <w:multiLevelType w:val="hybridMultilevel"/>
    <w:tmpl w:val="CADA94A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20D51"/>
    <w:multiLevelType w:val="hybridMultilevel"/>
    <w:tmpl w:val="330E20F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A5309"/>
    <w:multiLevelType w:val="hybridMultilevel"/>
    <w:tmpl w:val="8CBEBE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F7298"/>
    <w:multiLevelType w:val="hybridMultilevel"/>
    <w:tmpl w:val="93803E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F4AC1"/>
    <w:multiLevelType w:val="hybridMultilevel"/>
    <w:tmpl w:val="24D68EE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8828DE"/>
    <w:multiLevelType w:val="hybridMultilevel"/>
    <w:tmpl w:val="152E0B5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F8098E"/>
    <w:multiLevelType w:val="hybridMultilevel"/>
    <w:tmpl w:val="1EC846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906DB"/>
    <w:multiLevelType w:val="hybridMultilevel"/>
    <w:tmpl w:val="819CE2F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36"/>
    <w:rsid w:val="00023990"/>
    <w:rsid w:val="000408DF"/>
    <w:rsid w:val="000503E2"/>
    <w:rsid w:val="000540E1"/>
    <w:rsid w:val="000761B5"/>
    <w:rsid w:val="00077AC2"/>
    <w:rsid w:val="00087938"/>
    <w:rsid w:val="00091714"/>
    <w:rsid w:val="00095ECE"/>
    <w:rsid w:val="000970DF"/>
    <w:rsid w:val="000A6436"/>
    <w:rsid w:val="000B554A"/>
    <w:rsid w:val="000D01B3"/>
    <w:rsid w:val="000E761A"/>
    <w:rsid w:val="000F45D4"/>
    <w:rsid w:val="0010290D"/>
    <w:rsid w:val="00127031"/>
    <w:rsid w:val="001344AA"/>
    <w:rsid w:val="00142979"/>
    <w:rsid w:val="00164BAF"/>
    <w:rsid w:val="001745BF"/>
    <w:rsid w:val="001963DC"/>
    <w:rsid w:val="001D0CC6"/>
    <w:rsid w:val="001D445B"/>
    <w:rsid w:val="001D7A1A"/>
    <w:rsid w:val="001F2E83"/>
    <w:rsid w:val="001F75C7"/>
    <w:rsid w:val="0020039F"/>
    <w:rsid w:val="002152C9"/>
    <w:rsid w:val="00233013"/>
    <w:rsid w:val="0024037A"/>
    <w:rsid w:val="00244B76"/>
    <w:rsid w:val="002556C3"/>
    <w:rsid w:val="002569AE"/>
    <w:rsid w:val="00256DC7"/>
    <w:rsid w:val="00273A9D"/>
    <w:rsid w:val="00285A3E"/>
    <w:rsid w:val="002921A2"/>
    <w:rsid w:val="00295CEE"/>
    <w:rsid w:val="002C21E8"/>
    <w:rsid w:val="002D6672"/>
    <w:rsid w:val="00303132"/>
    <w:rsid w:val="003642BD"/>
    <w:rsid w:val="00371B87"/>
    <w:rsid w:val="003D6D58"/>
    <w:rsid w:val="003E2CFB"/>
    <w:rsid w:val="003F0C2D"/>
    <w:rsid w:val="004177B1"/>
    <w:rsid w:val="00423183"/>
    <w:rsid w:val="004626B7"/>
    <w:rsid w:val="00464936"/>
    <w:rsid w:val="00476F6A"/>
    <w:rsid w:val="00486104"/>
    <w:rsid w:val="00494CBA"/>
    <w:rsid w:val="004B24B5"/>
    <w:rsid w:val="004B5407"/>
    <w:rsid w:val="004C611E"/>
    <w:rsid w:val="004D11B4"/>
    <w:rsid w:val="00523210"/>
    <w:rsid w:val="00534D8E"/>
    <w:rsid w:val="005615D3"/>
    <w:rsid w:val="0057083C"/>
    <w:rsid w:val="0057796C"/>
    <w:rsid w:val="00602C5C"/>
    <w:rsid w:val="00641980"/>
    <w:rsid w:val="006553CC"/>
    <w:rsid w:val="00663EC2"/>
    <w:rsid w:val="00684FF0"/>
    <w:rsid w:val="006920C7"/>
    <w:rsid w:val="00693678"/>
    <w:rsid w:val="006A1D0C"/>
    <w:rsid w:val="006B2429"/>
    <w:rsid w:val="006B4227"/>
    <w:rsid w:val="006C16D7"/>
    <w:rsid w:val="006D7A90"/>
    <w:rsid w:val="006E6E31"/>
    <w:rsid w:val="00716943"/>
    <w:rsid w:val="007307C9"/>
    <w:rsid w:val="007337E2"/>
    <w:rsid w:val="007419D7"/>
    <w:rsid w:val="007578F4"/>
    <w:rsid w:val="00784EC2"/>
    <w:rsid w:val="007946BE"/>
    <w:rsid w:val="007A4749"/>
    <w:rsid w:val="007B3F58"/>
    <w:rsid w:val="007B548D"/>
    <w:rsid w:val="007F1E7B"/>
    <w:rsid w:val="0081580B"/>
    <w:rsid w:val="00816619"/>
    <w:rsid w:val="0083379C"/>
    <w:rsid w:val="0083676D"/>
    <w:rsid w:val="0087356C"/>
    <w:rsid w:val="00895A51"/>
    <w:rsid w:val="008A3249"/>
    <w:rsid w:val="008A60EC"/>
    <w:rsid w:val="008A7728"/>
    <w:rsid w:val="008A7A75"/>
    <w:rsid w:val="008B1980"/>
    <w:rsid w:val="008C38C3"/>
    <w:rsid w:val="008D1542"/>
    <w:rsid w:val="008D2384"/>
    <w:rsid w:val="009158E4"/>
    <w:rsid w:val="00916CD1"/>
    <w:rsid w:val="00926905"/>
    <w:rsid w:val="00927307"/>
    <w:rsid w:val="00960F42"/>
    <w:rsid w:val="00973B85"/>
    <w:rsid w:val="009A0F1B"/>
    <w:rsid w:val="009A234C"/>
    <w:rsid w:val="009B7C31"/>
    <w:rsid w:val="009D1A99"/>
    <w:rsid w:val="009E0C6A"/>
    <w:rsid w:val="009E7802"/>
    <w:rsid w:val="00A31A9D"/>
    <w:rsid w:val="00A32AF7"/>
    <w:rsid w:val="00A42F12"/>
    <w:rsid w:val="00A61B6B"/>
    <w:rsid w:val="00A804A8"/>
    <w:rsid w:val="00A9358E"/>
    <w:rsid w:val="00AC04B9"/>
    <w:rsid w:val="00AC48CD"/>
    <w:rsid w:val="00AD1CFF"/>
    <w:rsid w:val="00AD5E73"/>
    <w:rsid w:val="00AE5A65"/>
    <w:rsid w:val="00B011D6"/>
    <w:rsid w:val="00B206DD"/>
    <w:rsid w:val="00B42DB7"/>
    <w:rsid w:val="00B45A96"/>
    <w:rsid w:val="00B84161"/>
    <w:rsid w:val="00B8495B"/>
    <w:rsid w:val="00BA0B2F"/>
    <w:rsid w:val="00BB10FC"/>
    <w:rsid w:val="00BB42DB"/>
    <w:rsid w:val="00BE678D"/>
    <w:rsid w:val="00C15418"/>
    <w:rsid w:val="00C5652E"/>
    <w:rsid w:val="00C56ADC"/>
    <w:rsid w:val="00C97036"/>
    <w:rsid w:val="00CB721A"/>
    <w:rsid w:val="00CC048C"/>
    <w:rsid w:val="00CC5477"/>
    <w:rsid w:val="00CD4A04"/>
    <w:rsid w:val="00D025BE"/>
    <w:rsid w:val="00D33304"/>
    <w:rsid w:val="00D33CEB"/>
    <w:rsid w:val="00D75E33"/>
    <w:rsid w:val="00D818DE"/>
    <w:rsid w:val="00D83145"/>
    <w:rsid w:val="00D90374"/>
    <w:rsid w:val="00DD6F77"/>
    <w:rsid w:val="00E03C80"/>
    <w:rsid w:val="00E17902"/>
    <w:rsid w:val="00E17AAC"/>
    <w:rsid w:val="00E20EBC"/>
    <w:rsid w:val="00E4091A"/>
    <w:rsid w:val="00E5349C"/>
    <w:rsid w:val="00E72DE0"/>
    <w:rsid w:val="00E766E1"/>
    <w:rsid w:val="00E846F7"/>
    <w:rsid w:val="00EC27E6"/>
    <w:rsid w:val="00F24C10"/>
    <w:rsid w:val="00F25ACB"/>
    <w:rsid w:val="00F50C4B"/>
    <w:rsid w:val="00F5673D"/>
    <w:rsid w:val="00F5713F"/>
    <w:rsid w:val="00F659FA"/>
    <w:rsid w:val="00F6713C"/>
    <w:rsid w:val="00F73FB7"/>
    <w:rsid w:val="00FB02A1"/>
    <w:rsid w:val="00FB2FA6"/>
    <w:rsid w:val="00FB44C6"/>
    <w:rsid w:val="00FB7EBD"/>
    <w:rsid w:val="00FC333A"/>
    <w:rsid w:val="00FD0550"/>
    <w:rsid w:val="00FD36B9"/>
    <w:rsid w:val="00FD79BF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90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905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2D6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6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672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46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6B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902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90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905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2D66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D667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2D66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D6672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946B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46B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46B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EA25F-02BC-4997-9F8E-323A699A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CB783ED6.dotm</Template>
  <TotalTime>0</TotalTime>
  <Pages>7</Pages>
  <Words>967</Words>
  <Characters>6099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Calliess</dc:creator>
  <cp:lastModifiedBy>Alexandra Breuß</cp:lastModifiedBy>
  <cp:revision>2</cp:revision>
  <cp:lastPrinted>2013-02-01T10:25:00Z</cp:lastPrinted>
  <dcterms:created xsi:type="dcterms:W3CDTF">2018-06-30T08:41:00Z</dcterms:created>
  <dcterms:modified xsi:type="dcterms:W3CDTF">2018-06-30T08:41:00Z</dcterms:modified>
</cp:coreProperties>
</file>